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8"/>
        <w:gridCol w:w="122"/>
        <w:gridCol w:w="239"/>
        <w:gridCol w:w="1297"/>
        <w:gridCol w:w="1920"/>
        <w:gridCol w:w="483"/>
        <w:gridCol w:w="837"/>
        <w:gridCol w:w="1392"/>
        <w:gridCol w:w="42"/>
        <w:gridCol w:w="6"/>
        <w:gridCol w:w="26"/>
      </w:tblGrid>
      <w:tr w:rsidR="005E3B92" w:rsidRPr="00EC69F3" w:rsidTr="001F1F87">
        <w:trPr>
          <w:cantSplit/>
          <w:trHeight w:val="400"/>
          <w:tblHeader/>
        </w:trPr>
        <w:tc>
          <w:tcPr>
            <w:tcW w:w="4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92" w:rsidRPr="00683D74" w:rsidRDefault="005E3B92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24"/>
                <w:szCs w:val="24"/>
                <w:lang w:val="en-GB"/>
              </w:rPr>
            </w:pPr>
            <w:r w:rsidRPr="00683D74">
              <w:rPr>
                <w:rFonts w:ascii="Verdana" w:hAnsi="Verdana"/>
                <w:sz w:val="24"/>
                <w:szCs w:val="24"/>
                <w:lang w:val="en-GB"/>
              </w:rPr>
              <w:t>Information on the new employee</w:t>
            </w:r>
          </w:p>
          <w:p w:rsidR="005E3B92" w:rsidRPr="00683D74" w:rsidRDefault="005E3B92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</w:tcBorders>
          </w:tcPr>
          <w:p w:rsidR="005E3B92" w:rsidRPr="00EC69F3" w:rsidRDefault="005E3B92">
            <w:pPr>
              <w:jc w:val="right"/>
              <w:rPr>
                <w:rFonts w:ascii="Verdana" w:hAnsi="Verdana"/>
                <w:lang w:val="en-GB"/>
              </w:rPr>
            </w:pPr>
          </w:p>
          <w:p w:rsidR="005E3B92" w:rsidRPr="00EC69F3" w:rsidRDefault="005E3B92">
            <w:pPr>
              <w:pStyle w:val="Textkrper"/>
              <w:rPr>
                <w:b w:val="0"/>
              </w:rPr>
            </w:pPr>
            <w:r w:rsidRPr="00EC69F3">
              <w:rPr>
                <w:b w:val="0"/>
              </w:rPr>
              <w:t>Personnel number:</w:t>
            </w:r>
          </w:p>
          <w:p w:rsidR="005E3B92" w:rsidRPr="00EC69F3" w:rsidRDefault="005E3B92">
            <w:pPr>
              <w:jc w:val="right"/>
              <w:rPr>
                <w:rFonts w:ascii="Verdana" w:hAnsi="Verdana"/>
                <w:lang w:val="en-GB"/>
              </w:rPr>
            </w:pPr>
          </w:p>
        </w:tc>
        <w:tc>
          <w:tcPr>
            <w:tcW w:w="2303" w:type="dxa"/>
            <w:gridSpan w:val="5"/>
            <w:shd w:val="clear" w:color="auto" w:fill="D9D9D9"/>
          </w:tcPr>
          <w:p w:rsidR="005E3B92" w:rsidRPr="00EC69F3" w:rsidRDefault="005E3B92">
            <w:pPr>
              <w:rPr>
                <w:rFonts w:ascii="Verdana" w:hAnsi="Verdana"/>
                <w:lang w:val="en-GB"/>
              </w:rPr>
            </w:pPr>
          </w:p>
        </w:tc>
      </w:tr>
      <w:tr w:rsidR="005E3B92" w:rsidRPr="00EC69F3" w:rsidTr="001F1F87">
        <w:trPr>
          <w:cantSplit/>
        </w:trPr>
        <w:tc>
          <w:tcPr>
            <w:tcW w:w="4606" w:type="dxa"/>
            <w:gridSpan w:val="4"/>
            <w:tcBorders>
              <w:top w:val="nil"/>
              <w:left w:val="nil"/>
              <w:right w:val="nil"/>
            </w:tcBorders>
          </w:tcPr>
          <w:p w:rsidR="005E3B92" w:rsidRPr="00EC69F3" w:rsidRDefault="005E3B92">
            <w:pPr>
              <w:rPr>
                <w:rFonts w:ascii="Verdana" w:hAnsi="Verdana"/>
                <w:b/>
                <w:sz w:val="18"/>
                <w:lang w:val="en-GB"/>
              </w:rPr>
            </w:pPr>
            <w:r w:rsidRPr="00EC69F3">
              <w:rPr>
                <w:rFonts w:ascii="Verdana" w:hAnsi="Verdana"/>
                <w:b/>
                <w:lang w:val="en-GB"/>
              </w:rPr>
              <w:t>Personal d</w:t>
            </w:r>
            <w:r w:rsidR="00EC69F3" w:rsidRPr="00EC69F3">
              <w:rPr>
                <w:rFonts w:ascii="Verdana" w:hAnsi="Verdana"/>
                <w:b/>
                <w:lang w:val="en-GB"/>
              </w:rPr>
              <w:t>ata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right w:val="nil"/>
            </w:tcBorders>
          </w:tcPr>
          <w:p w:rsidR="005E3B92" w:rsidRPr="00EC69F3" w:rsidRDefault="005E3B92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303" w:type="dxa"/>
            <w:gridSpan w:val="5"/>
            <w:tcBorders>
              <w:left w:val="nil"/>
              <w:right w:val="nil"/>
            </w:tcBorders>
          </w:tcPr>
          <w:p w:rsidR="005E3B92" w:rsidRPr="00EC69F3" w:rsidRDefault="005E3B92">
            <w:pPr>
              <w:rPr>
                <w:rFonts w:ascii="Verdana" w:hAnsi="Verdana"/>
                <w:lang w:val="en-GB"/>
              </w:rPr>
            </w:pPr>
          </w:p>
        </w:tc>
      </w:tr>
      <w:tr w:rsidR="00EC69F3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4"/>
          </w:tcPr>
          <w:p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Surname, maiden name as applicable</w:t>
            </w:r>
          </w:p>
          <w:p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EC69F3" w:rsidRPr="00087B2D" w:rsidRDefault="00EC69F3" w:rsidP="00087B2D">
            <w:pPr>
              <w:pStyle w:val="berschrift3"/>
              <w:rPr>
                <w:b w:val="0"/>
                <w:szCs w:val="16"/>
              </w:rPr>
            </w:pPr>
          </w:p>
        </w:tc>
        <w:tc>
          <w:tcPr>
            <w:tcW w:w="4680" w:type="dxa"/>
            <w:gridSpan w:val="6"/>
          </w:tcPr>
          <w:p w:rsidR="00EC69F3" w:rsidRPr="00087B2D" w:rsidRDefault="00EC69F3" w:rsidP="001F1F87">
            <w:pPr>
              <w:ind w:left="26" w:right="-44" w:hanging="26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</w:tr>
      <w:tr w:rsidR="005E3B92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4"/>
          </w:tcPr>
          <w:p w:rsidR="005E3B92" w:rsidRPr="00087B2D" w:rsidRDefault="005E3B92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Street and house number</w:t>
            </w:r>
            <w:r w:rsidR="001F1F87">
              <w:rPr>
                <w:rFonts w:ascii="Verdana" w:hAnsi="Verdana"/>
                <w:sz w:val="16"/>
                <w:szCs w:val="16"/>
                <w:lang w:val="en-GB"/>
              </w:rPr>
              <w:t xml:space="preserve"> (</w:t>
            </w:r>
            <w:r w:rsidR="00EC69F3" w:rsidRPr="00087B2D">
              <w:rPr>
                <w:rFonts w:ascii="Verdana" w:hAnsi="Verdana"/>
                <w:sz w:val="16"/>
                <w:szCs w:val="16"/>
                <w:lang w:val="en-GB"/>
              </w:rPr>
              <w:t>i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ncl. additional </w:t>
            </w:r>
            <w:r w:rsidR="00EC69F3" w:rsidRPr="00087B2D">
              <w:rPr>
                <w:rFonts w:ascii="Verdana" w:hAnsi="Verdana"/>
                <w:sz w:val="16"/>
                <w:szCs w:val="16"/>
                <w:lang w:val="en-GB"/>
              </w:rPr>
              <w:t>information</w:t>
            </w:r>
            <w:r w:rsidR="001F1F87">
              <w:rPr>
                <w:rFonts w:ascii="Verdana" w:hAnsi="Verdana"/>
                <w:sz w:val="16"/>
                <w:szCs w:val="16"/>
                <w:lang w:val="en-GB"/>
              </w:rPr>
              <w:t>)</w:t>
            </w:r>
          </w:p>
          <w:p w:rsidR="005E3B92" w:rsidRPr="00087B2D" w:rsidRDefault="005E3B92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5E3B92" w:rsidRPr="00087B2D" w:rsidRDefault="005E3B92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6"/>
          </w:tcPr>
          <w:p w:rsidR="005E3B92" w:rsidRPr="00087B2D" w:rsidRDefault="005E3B92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Post code</w:t>
            </w:r>
            <w:r w:rsidR="00EC69F3"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,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city</w:t>
            </w:r>
          </w:p>
        </w:tc>
      </w:tr>
      <w:tr w:rsidR="00EC69F3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4"/>
          </w:tcPr>
          <w:p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Date of birth</w:t>
            </w:r>
          </w:p>
          <w:p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6"/>
          </w:tcPr>
          <w:p w:rsidR="00EC69F3" w:rsidRPr="00087B2D" w:rsidRDefault="00EC69F3" w:rsidP="00087B2D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Gender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ab/>
              <w:t xml:space="preserve"> </w:t>
            </w:r>
            <w:r w:rsidR="00087B2D"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     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sym w:font="Wingdings" w:char="F0A8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  </w:t>
            </w:r>
            <w:r w:rsidR="00087B2D">
              <w:rPr>
                <w:rFonts w:ascii="Verdana" w:hAnsi="Verdana"/>
                <w:sz w:val="16"/>
                <w:szCs w:val="16"/>
                <w:lang w:val="en-GB"/>
              </w:rPr>
              <w:t>m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ale</w:t>
            </w:r>
          </w:p>
          <w:p w:rsidR="00EC69F3" w:rsidRPr="00087B2D" w:rsidRDefault="00EC69F3" w:rsidP="00087B2D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="00087B2D"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    </w:t>
            </w:r>
            <w:r w:rsidR="00087B2D">
              <w:rPr>
                <w:rFonts w:ascii="Verdana" w:hAnsi="Verdana"/>
                <w:sz w:val="16"/>
                <w:szCs w:val="16"/>
                <w:lang w:val="en-GB"/>
              </w:rPr>
              <w:t xml:space="preserve"> 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sym w:font="Wingdings" w:char="F0A8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  </w:t>
            </w:r>
            <w:r w:rsidR="00087B2D">
              <w:rPr>
                <w:rFonts w:ascii="Verdana" w:hAnsi="Verdana"/>
                <w:sz w:val="16"/>
                <w:szCs w:val="16"/>
                <w:lang w:val="en-GB"/>
              </w:rPr>
              <w:t>f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emale</w:t>
            </w:r>
          </w:p>
        </w:tc>
      </w:tr>
      <w:tr w:rsidR="00EC69F3" w:rsidRPr="00955691" w:rsidTr="001F1F87">
        <w:trPr>
          <w:gridAfter w:val="1"/>
          <w:wAfter w:w="26" w:type="dxa"/>
          <w:cantSplit/>
        </w:trPr>
        <w:tc>
          <w:tcPr>
            <w:tcW w:w="4606" w:type="dxa"/>
            <w:gridSpan w:val="4"/>
          </w:tcPr>
          <w:p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Insurance number (as per social security card)</w:t>
            </w:r>
          </w:p>
          <w:p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EC69F3" w:rsidRPr="00087B2D" w:rsidRDefault="00EC69F3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EC69F3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4"/>
          </w:tcPr>
          <w:p w:rsidR="00EC69F3" w:rsidRPr="00087B2D" w:rsidRDefault="00EC69F3" w:rsidP="00087B2D">
            <w:pPr>
              <w:rPr>
                <w:rFonts w:ascii="Verdana" w:hAnsi="Verdana"/>
                <w:i/>
                <w:sz w:val="14"/>
                <w:szCs w:val="14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Place, country of birth </w:t>
            </w:r>
            <w:r w:rsidRPr="00087B2D">
              <w:rPr>
                <w:rFonts w:ascii="Verdana" w:hAnsi="Verdana"/>
                <w:sz w:val="14"/>
                <w:szCs w:val="14"/>
                <w:lang w:val="en-GB"/>
              </w:rPr>
              <w:t xml:space="preserve">– </w:t>
            </w:r>
            <w:r w:rsidRPr="00087B2D">
              <w:rPr>
                <w:rFonts w:ascii="Verdana" w:hAnsi="Verdana"/>
                <w:i/>
                <w:sz w:val="14"/>
                <w:szCs w:val="14"/>
                <w:lang w:val="en-GB"/>
              </w:rPr>
              <w:t>only if without insurance number</w:t>
            </w:r>
          </w:p>
          <w:p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EC69F3" w:rsidRPr="00087B2D" w:rsidRDefault="00087B2D" w:rsidP="004C5C5F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Severely disabled        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sym w:font="Wingdings" w:char="F0A8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yes</w:t>
            </w:r>
            <w:r w:rsidR="004C5C5F">
              <w:rPr>
                <w:rFonts w:ascii="Verdana" w:hAnsi="Verdana"/>
                <w:sz w:val="16"/>
                <w:szCs w:val="16"/>
                <w:lang w:val="en-GB"/>
              </w:rPr>
              <w:br/>
              <w:t xml:space="preserve">         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sym w:font="Wingdings" w:char="F0A8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</w:tc>
      </w:tr>
      <w:tr w:rsidR="00087B2D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4"/>
          </w:tcPr>
          <w:p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Nationality</w:t>
            </w:r>
          </w:p>
          <w:p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087B2D" w:rsidRPr="00087B2D" w:rsidRDefault="00087B2D" w:rsidP="00087B2D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ind w:right="-44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b w:val="0"/>
                <w:sz w:val="16"/>
                <w:szCs w:val="16"/>
                <w:lang w:val="en-GB"/>
              </w:rPr>
              <w:t xml:space="preserve">Employee number, pension fund - construction </w:t>
            </w:r>
          </w:p>
          <w:p w:rsidR="00087B2D" w:rsidRPr="00087B2D" w:rsidRDefault="00087B2D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087B2D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4"/>
            <w:tcBorders>
              <w:bottom w:val="nil"/>
            </w:tcBorders>
          </w:tcPr>
          <w:p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Bank account number (IBAN)</w:t>
            </w:r>
          </w:p>
          <w:p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6"/>
            <w:tcBorders>
              <w:bottom w:val="nil"/>
            </w:tcBorders>
          </w:tcPr>
          <w:p w:rsidR="00087B2D" w:rsidRPr="00087B2D" w:rsidRDefault="00087B2D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Sort code/bank ID (BIC)</w:t>
            </w:r>
          </w:p>
        </w:tc>
      </w:tr>
      <w:tr w:rsidR="00087B2D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83D74" w:rsidRDefault="00683D74">
            <w:pPr>
              <w:rPr>
                <w:rFonts w:ascii="Verdana" w:hAnsi="Verdana"/>
                <w:b/>
                <w:sz w:val="18"/>
                <w:lang w:val="en-GB"/>
              </w:rPr>
            </w:pPr>
          </w:p>
          <w:p w:rsidR="00087B2D" w:rsidRPr="00EC69F3" w:rsidRDefault="00087B2D">
            <w:pPr>
              <w:rPr>
                <w:rFonts w:ascii="Verdana" w:hAnsi="Verdana"/>
                <w:b/>
                <w:sz w:val="18"/>
                <w:lang w:val="en-GB"/>
              </w:rPr>
            </w:pPr>
            <w:r w:rsidRPr="00EC69F3">
              <w:rPr>
                <w:rFonts w:ascii="Verdana" w:hAnsi="Verdana"/>
                <w:b/>
                <w:sz w:val="18"/>
                <w:lang w:val="en-GB"/>
              </w:rPr>
              <w:t>Employment</w:t>
            </w:r>
          </w:p>
        </w:tc>
        <w:tc>
          <w:tcPr>
            <w:tcW w:w="2403" w:type="dxa"/>
            <w:gridSpan w:val="2"/>
            <w:tcBorders>
              <w:left w:val="nil"/>
              <w:right w:val="nil"/>
            </w:tcBorders>
          </w:tcPr>
          <w:p w:rsidR="00087B2D" w:rsidRPr="00EC69F3" w:rsidRDefault="00087B2D" w:rsidP="00087B2D">
            <w:pPr>
              <w:ind w:right="-44"/>
              <w:rPr>
                <w:rFonts w:ascii="Verdana" w:hAnsi="Verdana"/>
                <w:lang w:val="en-GB"/>
              </w:rPr>
            </w:pPr>
          </w:p>
        </w:tc>
        <w:tc>
          <w:tcPr>
            <w:tcW w:w="2277" w:type="dxa"/>
            <w:gridSpan w:val="4"/>
            <w:tcBorders>
              <w:left w:val="nil"/>
              <w:right w:val="nil"/>
            </w:tcBorders>
          </w:tcPr>
          <w:p w:rsidR="00087B2D" w:rsidRPr="00EC69F3" w:rsidRDefault="00087B2D" w:rsidP="00087B2D">
            <w:pPr>
              <w:ind w:right="-44"/>
              <w:rPr>
                <w:rFonts w:ascii="Verdana" w:hAnsi="Verdana"/>
                <w:lang w:val="en-GB"/>
              </w:rPr>
            </w:pPr>
          </w:p>
        </w:tc>
      </w:tr>
      <w:tr w:rsidR="00087B2D" w:rsidRPr="00EC69F3" w:rsidTr="001F1F87">
        <w:trPr>
          <w:gridAfter w:val="1"/>
          <w:wAfter w:w="26" w:type="dxa"/>
          <w:cantSplit/>
        </w:trPr>
        <w:tc>
          <w:tcPr>
            <w:tcW w:w="2948" w:type="dxa"/>
            <w:tcBorders>
              <w:bottom w:val="single" w:sz="4" w:space="0" w:color="auto"/>
            </w:tcBorders>
            <w:shd w:val="clear" w:color="auto" w:fill="FFFFFF"/>
          </w:tcPr>
          <w:p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Date employment contract begins </w:t>
            </w:r>
          </w:p>
          <w:p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58" w:type="dxa"/>
            <w:gridSpan w:val="3"/>
            <w:tcBorders>
              <w:bottom w:val="single" w:sz="4" w:space="0" w:color="auto"/>
            </w:tcBorders>
          </w:tcPr>
          <w:p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First day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087B2D" w:rsidRPr="00087B2D" w:rsidRDefault="00087B2D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Place of employment</w:t>
            </w:r>
          </w:p>
        </w:tc>
      </w:tr>
      <w:tr w:rsidR="00087B2D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4"/>
            <w:shd w:val="clear" w:color="auto" w:fill="FFFFFF"/>
          </w:tcPr>
          <w:p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Description of profession</w:t>
            </w:r>
          </w:p>
          <w:p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6"/>
            <w:shd w:val="clear" w:color="auto" w:fill="D9D9D9"/>
          </w:tcPr>
          <w:p w:rsidR="00087B2D" w:rsidRPr="00087B2D" w:rsidRDefault="00087B2D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Job performed</w:t>
            </w:r>
          </w:p>
        </w:tc>
      </w:tr>
      <w:tr w:rsidR="00D011DA" w:rsidRPr="00EC69F3" w:rsidTr="001F1F87">
        <w:trPr>
          <w:gridAfter w:val="1"/>
          <w:wAfter w:w="26" w:type="dxa"/>
          <w:cantSplit/>
          <w:trHeight w:val="1635"/>
        </w:trPr>
        <w:tc>
          <w:tcPr>
            <w:tcW w:w="4606" w:type="dxa"/>
            <w:gridSpan w:val="4"/>
            <w:tcBorders>
              <w:bottom w:val="single" w:sz="4" w:space="0" w:color="auto"/>
            </w:tcBorders>
            <w:vAlign w:val="center"/>
          </w:tcPr>
          <w:p w:rsidR="00D011DA" w:rsidRDefault="00D011DA" w:rsidP="00D011DA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Highest level of education</w:t>
            </w:r>
          </w:p>
          <w:p w:rsidR="00D011DA" w:rsidRPr="00087B2D" w:rsidRDefault="00D011DA" w:rsidP="00D011DA">
            <w:pPr>
              <w:numPr>
                <w:ilvl w:val="0"/>
                <w:numId w:val="12"/>
              </w:numPr>
              <w:tabs>
                <w:tab w:val="clear" w:pos="720"/>
                <w:tab w:val="num" w:pos="480"/>
              </w:tabs>
              <w:spacing w:before="60" w:after="60"/>
              <w:ind w:left="480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No school leaving certificate</w:t>
            </w:r>
          </w:p>
          <w:p w:rsidR="00D011DA" w:rsidRPr="00087B2D" w:rsidRDefault="00D011DA" w:rsidP="00D011DA">
            <w:pPr>
              <w:numPr>
                <w:ilvl w:val="0"/>
                <w:numId w:val="12"/>
              </w:numPr>
              <w:tabs>
                <w:tab w:val="clear" w:pos="720"/>
                <w:tab w:val="num" w:pos="480"/>
              </w:tabs>
              <w:spacing w:before="60" w:after="60"/>
              <w:ind w:left="480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Haupt-/Volksschulabschluss (completion of secondary education)</w:t>
            </w:r>
          </w:p>
          <w:p w:rsidR="00D011DA" w:rsidRDefault="00D011DA" w:rsidP="00D011DA">
            <w:pPr>
              <w:numPr>
                <w:ilvl w:val="0"/>
                <w:numId w:val="12"/>
              </w:numPr>
              <w:tabs>
                <w:tab w:val="clear" w:pos="720"/>
                <w:tab w:val="num" w:pos="480"/>
              </w:tabs>
              <w:spacing w:before="60" w:after="60"/>
              <w:ind w:left="480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School leaving certificate o</w:t>
            </w:r>
            <w:r w:rsidR="00E83662">
              <w:rPr>
                <w:rFonts w:ascii="Verdana" w:hAnsi="Verdana"/>
                <w:sz w:val="16"/>
                <w:szCs w:val="16"/>
                <w:lang w:val="en-GB"/>
              </w:rPr>
              <w:t>r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equivalent</w:t>
            </w:r>
          </w:p>
          <w:p w:rsidR="00D011DA" w:rsidRDefault="00D011DA" w:rsidP="00D011DA">
            <w:pPr>
              <w:numPr>
                <w:ilvl w:val="0"/>
                <w:numId w:val="12"/>
              </w:numPr>
              <w:tabs>
                <w:tab w:val="clear" w:pos="720"/>
                <w:tab w:val="left" w:pos="138"/>
                <w:tab w:val="num" w:pos="480"/>
              </w:tabs>
              <w:spacing w:before="60" w:after="60"/>
              <w:ind w:left="480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Abitur/Fachabitur (equivalent of A levels in </w:t>
            </w:r>
            <w:smartTag w:uri="urn:schemas-microsoft-com:office:smarttags" w:element="place">
              <w:smartTag w:uri="urn:schemas-microsoft-com:office:smarttags" w:element="country-region">
                <w:r w:rsidRPr="00087B2D">
                  <w:rPr>
                    <w:rFonts w:ascii="Verdana" w:hAnsi="Verdana"/>
                    <w:sz w:val="16"/>
                    <w:szCs w:val="16"/>
                    <w:lang w:val="en-GB"/>
                  </w:rPr>
                  <w:t>UK</w:t>
                </w:r>
              </w:smartTag>
            </w:smartTag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)</w:t>
            </w:r>
          </w:p>
          <w:p w:rsidR="00D011DA" w:rsidRDefault="00D011DA" w:rsidP="00D011DA">
            <w:pPr>
              <w:tabs>
                <w:tab w:val="left" w:pos="138"/>
              </w:tabs>
              <w:spacing w:before="60" w:after="60"/>
              <w:ind w:left="12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D011DA" w:rsidRPr="00087B2D" w:rsidRDefault="00D011DA" w:rsidP="00D011DA">
            <w:pPr>
              <w:tabs>
                <w:tab w:val="left" w:pos="138"/>
              </w:tabs>
              <w:spacing w:before="60" w:after="60"/>
              <w:ind w:left="12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  <w:vAlign w:val="center"/>
          </w:tcPr>
          <w:p w:rsidR="00D011DA" w:rsidRDefault="00D011DA" w:rsidP="00D011DA">
            <w:pPr>
              <w:spacing w:before="60" w:after="60"/>
              <w:ind w:left="291" w:hanging="24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Highest level of professional training</w:t>
            </w:r>
          </w:p>
          <w:p w:rsidR="00D011DA" w:rsidRDefault="00D011DA" w:rsidP="00D011DA">
            <w:pPr>
              <w:numPr>
                <w:ilvl w:val="0"/>
                <w:numId w:val="13"/>
              </w:numPr>
              <w:tabs>
                <w:tab w:val="clear" w:pos="771"/>
                <w:tab w:val="num" w:pos="531"/>
              </w:tabs>
              <w:spacing w:before="60" w:after="60"/>
              <w:ind w:left="531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No vocational training</w:t>
            </w:r>
          </w:p>
          <w:p w:rsidR="00D011DA" w:rsidRDefault="00D011DA" w:rsidP="00D011DA">
            <w:pPr>
              <w:numPr>
                <w:ilvl w:val="0"/>
                <w:numId w:val="13"/>
              </w:numPr>
              <w:tabs>
                <w:tab w:val="clear" w:pos="771"/>
                <w:tab w:val="num" w:pos="531"/>
              </w:tabs>
              <w:spacing w:before="60" w:after="60"/>
              <w:ind w:left="531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Officially recognised vocational training</w:t>
            </w:r>
          </w:p>
          <w:p w:rsidR="00D011DA" w:rsidRDefault="00D011DA" w:rsidP="00D011DA">
            <w:pPr>
              <w:numPr>
                <w:ilvl w:val="0"/>
                <w:numId w:val="13"/>
              </w:numPr>
              <w:tabs>
                <w:tab w:val="clear" w:pos="771"/>
                <w:tab w:val="num" w:pos="531"/>
              </w:tabs>
              <w:spacing w:before="60" w:after="60"/>
              <w:ind w:left="531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Master craftsman/technican/</w:t>
            </w:r>
            <w:r w:rsidR="004C5C5F" w:rsidRPr="004C5C5F">
              <w:rPr>
                <w:rFonts w:ascii="Verdana" w:hAnsi="Verdana"/>
                <w:sz w:val="16"/>
                <w:szCs w:val="16"/>
                <w:lang w:val="en-GB"/>
              </w:rPr>
              <w:t>equivalent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degree</w:t>
            </w:r>
          </w:p>
          <w:p w:rsidR="00D011DA" w:rsidRDefault="00D011DA" w:rsidP="00D011DA">
            <w:pPr>
              <w:numPr>
                <w:ilvl w:val="0"/>
                <w:numId w:val="13"/>
              </w:numPr>
              <w:tabs>
                <w:tab w:val="clear" w:pos="771"/>
                <w:tab w:val="num" w:pos="531"/>
              </w:tabs>
              <w:spacing w:before="60" w:after="60"/>
              <w:ind w:left="531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Bachelor’s degree</w:t>
            </w:r>
          </w:p>
          <w:p w:rsidR="00D011DA" w:rsidRDefault="00D011DA" w:rsidP="00D011DA">
            <w:pPr>
              <w:numPr>
                <w:ilvl w:val="0"/>
                <w:numId w:val="13"/>
              </w:numPr>
              <w:tabs>
                <w:tab w:val="clear" w:pos="771"/>
                <w:tab w:val="num" w:pos="531"/>
              </w:tabs>
              <w:spacing w:before="60" w:after="60"/>
              <w:ind w:left="531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Diploma/graduate degree/master’s degree/state examination certificate</w:t>
            </w:r>
          </w:p>
          <w:p w:rsidR="00D011DA" w:rsidRPr="00087B2D" w:rsidRDefault="00D011DA" w:rsidP="00D011DA">
            <w:pPr>
              <w:numPr>
                <w:ilvl w:val="0"/>
                <w:numId w:val="13"/>
              </w:numPr>
              <w:tabs>
                <w:tab w:val="clear" w:pos="771"/>
                <w:tab w:val="num" w:pos="531"/>
              </w:tabs>
              <w:spacing w:before="60" w:after="60"/>
              <w:ind w:left="531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PhD</w:t>
            </w:r>
          </w:p>
        </w:tc>
      </w:tr>
      <w:tr w:rsidR="00683D74" w:rsidRPr="00EC69F3" w:rsidTr="001F1F87">
        <w:trPr>
          <w:gridAfter w:val="1"/>
          <w:wAfter w:w="26" w:type="dxa"/>
          <w:cantSplit/>
          <w:trHeight w:val="699"/>
        </w:trPr>
        <w:tc>
          <w:tcPr>
            <w:tcW w:w="4606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683D74" w:rsidRPr="00087B2D" w:rsidRDefault="00683D74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Date </w:t>
            </w:r>
            <w:r w:rsidR="00EC28EB">
              <w:rPr>
                <w:rFonts w:ascii="Verdana" w:hAnsi="Verdana"/>
                <w:sz w:val="16"/>
                <w:szCs w:val="16"/>
                <w:lang w:val="en-GB"/>
              </w:rPr>
              <w:t>a</w:t>
            </w:r>
            <w:r w:rsidR="00EC28EB" w:rsidRPr="00EC28EB">
              <w:rPr>
                <w:rFonts w:ascii="Verdana" w:hAnsi="Verdana"/>
                <w:sz w:val="16"/>
                <w:szCs w:val="16"/>
                <w:lang w:val="en-GB"/>
              </w:rPr>
              <w:t>pprenticeship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begins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683D74" w:rsidRPr="00087B2D" w:rsidRDefault="00683D74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Planned date </w:t>
            </w:r>
            <w:r w:rsidR="00EC28EB">
              <w:rPr>
                <w:rFonts w:ascii="Verdana" w:hAnsi="Verdana"/>
                <w:sz w:val="16"/>
                <w:szCs w:val="16"/>
                <w:lang w:val="en-GB"/>
              </w:rPr>
              <w:t>a</w:t>
            </w:r>
            <w:r w:rsidR="00EC28EB" w:rsidRPr="00EC28EB">
              <w:rPr>
                <w:rFonts w:ascii="Verdana" w:hAnsi="Verdana"/>
                <w:sz w:val="16"/>
                <w:szCs w:val="16"/>
                <w:lang w:val="en-GB"/>
              </w:rPr>
              <w:t>pprenticeship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ends</w:t>
            </w:r>
          </w:p>
        </w:tc>
      </w:tr>
      <w:tr w:rsidR="00683D74" w:rsidRPr="00EC69F3" w:rsidTr="001F1F87">
        <w:trPr>
          <w:gridAfter w:val="1"/>
          <w:wAfter w:w="26" w:type="dxa"/>
          <w:cantSplit/>
          <w:trHeight w:val="699"/>
        </w:trPr>
        <w:tc>
          <w:tcPr>
            <w:tcW w:w="4606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683D74" w:rsidRPr="00087B2D" w:rsidRDefault="006E456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smartTag w:uri="urn:schemas-microsoft-com:office:smarttags" w:element="place">
              <w:r>
                <w:rPr>
                  <w:rFonts w:ascii="Verdana" w:hAnsi="Verdana"/>
                  <w:sz w:val="16"/>
                  <w:szCs w:val="16"/>
                  <w:lang w:val="en-GB"/>
                </w:rPr>
                <w:t>Holiday</w:t>
              </w:r>
            </w:smartTag>
            <w:r w:rsidR="007D6E18">
              <w:rPr>
                <w:rFonts w:ascii="Verdana" w:hAnsi="Verdana"/>
                <w:sz w:val="16"/>
                <w:szCs w:val="16"/>
                <w:lang w:val="en-GB"/>
              </w:rPr>
              <w:t xml:space="preserve"> entitlement</w:t>
            </w:r>
            <w:r w:rsidR="00683D74">
              <w:rPr>
                <w:rFonts w:ascii="Verdana" w:hAnsi="Verdana"/>
                <w:sz w:val="16"/>
                <w:szCs w:val="16"/>
                <w:lang w:val="en-GB"/>
              </w:rPr>
              <w:t xml:space="preserve"> (calender year)</w:t>
            </w:r>
          </w:p>
          <w:p w:rsidR="00683D74" w:rsidRPr="00087B2D" w:rsidRDefault="00683D74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683D74" w:rsidRPr="00087B2D" w:rsidRDefault="00683D74">
            <w:pPr>
              <w:tabs>
                <w:tab w:val="left" w:pos="220"/>
                <w:tab w:val="left" w:pos="497"/>
                <w:tab w:val="left" w:pos="1064"/>
                <w:tab w:val="left" w:pos="1348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683D74" w:rsidRPr="00087B2D" w:rsidRDefault="00683D74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Cost centre</w:t>
            </w:r>
          </w:p>
        </w:tc>
      </w:tr>
      <w:tr w:rsidR="00683D74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83D74" w:rsidRPr="00087B2D" w:rsidRDefault="00683D74" w:rsidP="00683D74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Weekly/daily working hours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sym w:font="Wingdings" w:char="F0A8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full time</w:t>
            </w:r>
          </w:p>
          <w:p w:rsidR="00683D74" w:rsidRDefault="00683D74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ab/>
              <w:t xml:space="preserve">  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sym w:font="Wingdings" w:char="F0A8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part time</w:t>
            </w:r>
          </w:p>
          <w:p w:rsidR="00683D74" w:rsidRPr="00087B2D" w:rsidRDefault="00683D74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83D74" w:rsidRPr="00087B2D" w:rsidRDefault="00683D74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Department number</w:t>
            </w:r>
          </w:p>
        </w:tc>
      </w:tr>
      <w:tr w:rsidR="00683D74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D74" w:rsidRDefault="00683D74" w:rsidP="00683D74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Employed in construction industry since</w:t>
            </w:r>
          </w:p>
          <w:p w:rsidR="00683D74" w:rsidRDefault="00683D74" w:rsidP="00683D74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683D74" w:rsidRDefault="00683D74" w:rsidP="00683D74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83D74" w:rsidRDefault="00683D74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Person group</w:t>
            </w:r>
          </w:p>
        </w:tc>
      </w:tr>
      <w:tr w:rsidR="00FB43C3" w:rsidRPr="00FB43C3" w:rsidTr="001F1F87">
        <w:trPr>
          <w:gridAfter w:val="3"/>
          <w:wAfter w:w="74" w:type="dxa"/>
          <w:cantSplit/>
          <w:trHeight w:val="70"/>
        </w:trPr>
        <w:tc>
          <w:tcPr>
            <w:tcW w:w="9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3C3" w:rsidRPr="00FB43C3" w:rsidRDefault="00FB43C3" w:rsidP="0061324A">
            <w:pPr>
              <w:spacing w:before="120"/>
              <w:rPr>
                <w:rFonts w:ascii="Verdana" w:hAnsi="Verdana"/>
                <w:b/>
                <w:lang w:val="en-US"/>
              </w:rPr>
            </w:pPr>
          </w:p>
        </w:tc>
      </w:tr>
      <w:tr w:rsidR="00750DAC" w:rsidRPr="00955691" w:rsidTr="001F1F87">
        <w:trPr>
          <w:gridAfter w:val="3"/>
          <w:wAfter w:w="74" w:type="dxa"/>
          <w:cantSplit/>
          <w:trHeight w:val="70"/>
        </w:trPr>
        <w:tc>
          <w:tcPr>
            <w:tcW w:w="92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0DAC" w:rsidRPr="00FB43C3" w:rsidRDefault="00FB43C3" w:rsidP="0061324A">
            <w:pPr>
              <w:spacing w:before="120"/>
              <w:rPr>
                <w:rFonts w:ascii="Verdana" w:hAnsi="Verdana"/>
                <w:lang w:val="en-US"/>
              </w:rPr>
            </w:pPr>
            <w:r w:rsidRPr="00FB43C3">
              <w:rPr>
                <w:rFonts w:ascii="Verdana" w:hAnsi="Verdana"/>
                <w:b/>
                <w:lang w:val="en-US"/>
              </w:rPr>
              <w:lastRenderedPageBreak/>
              <w:t>Electronical acceptance of certificates</w:t>
            </w:r>
            <w:r w:rsidR="00750DAC" w:rsidRPr="00FB43C3">
              <w:rPr>
                <w:rFonts w:ascii="Verdana" w:hAnsi="Verdana"/>
                <w:b/>
                <w:lang w:val="en-US"/>
              </w:rPr>
              <w:t xml:space="preserve"> (Bea)</w:t>
            </w:r>
          </w:p>
        </w:tc>
      </w:tr>
      <w:tr w:rsidR="00750DAC" w:rsidRPr="00955691" w:rsidTr="001F1F87">
        <w:trPr>
          <w:gridAfter w:val="2"/>
          <w:wAfter w:w="32" w:type="dxa"/>
          <w:cantSplit/>
          <w:trHeight w:val="345"/>
        </w:trPr>
        <w:tc>
          <w:tcPr>
            <w:tcW w:w="928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AC" w:rsidRPr="00FB43C3" w:rsidRDefault="00750DAC" w:rsidP="00FB43C3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Wingdings" w:hAnsi="Wingdings"/>
                <w:b/>
                <w:sz w:val="16"/>
                <w:szCs w:val="16"/>
                <w:highlight w:val="lightGray"/>
              </w:rPr>
              <w:sym w:font="Wingdings" w:char="F06F"/>
            </w:r>
            <w:r w:rsidRPr="00FB43C3">
              <w:rPr>
                <w:rFonts w:ascii="Verdana" w:hAnsi="Verdana"/>
                <w:i/>
                <w:iCs/>
                <w:color w:val="1F497D"/>
                <w:lang w:val="en-US"/>
              </w:rPr>
              <w:t xml:space="preserve"> </w:t>
            </w:r>
            <w:r w:rsidR="00FB43C3" w:rsidRPr="00FB43C3">
              <w:rPr>
                <w:rFonts w:ascii="Verdana" w:hAnsi="Verdana"/>
                <w:sz w:val="16"/>
                <w:szCs w:val="16"/>
                <w:lang w:val="en-US"/>
              </w:rPr>
              <w:t>I object to my income statements</w:t>
            </w:r>
            <w:r w:rsidR="00FB43C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FB43C3" w:rsidRPr="00FB43C3">
              <w:rPr>
                <w:rFonts w:ascii="Verdana" w:hAnsi="Verdana"/>
                <w:sz w:val="16"/>
                <w:szCs w:val="16"/>
                <w:lang w:val="en-US"/>
              </w:rPr>
              <w:t>(earned and additional) being</w:t>
            </w:r>
            <w:r w:rsidR="00FB43C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FB43C3" w:rsidRPr="00FB43C3">
              <w:rPr>
                <w:rFonts w:ascii="Verdana" w:hAnsi="Verdana"/>
                <w:sz w:val="16"/>
                <w:szCs w:val="16"/>
                <w:lang w:val="en-US"/>
              </w:rPr>
              <w:t>forwarded electronically to the</w:t>
            </w:r>
            <w:r w:rsidR="00FB43C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FB43C3" w:rsidRPr="00FB43C3">
              <w:rPr>
                <w:rFonts w:ascii="Verdana" w:hAnsi="Verdana"/>
                <w:sz w:val="16"/>
                <w:szCs w:val="16"/>
                <w:lang w:val="en-US"/>
              </w:rPr>
              <w:t>Bundesagentur für Arbeit (Federal</w:t>
            </w:r>
            <w:r w:rsidR="00FB43C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FB43C3" w:rsidRPr="00FB43C3">
              <w:rPr>
                <w:rFonts w:ascii="Verdana" w:hAnsi="Verdana"/>
                <w:sz w:val="16"/>
                <w:szCs w:val="16"/>
                <w:lang w:val="en-US"/>
              </w:rPr>
              <w:t>Employment Office).</w:t>
            </w:r>
          </w:p>
        </w:tc>
      </w:tr>
      <w:tr w:rsidR="00087B2D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DAC" w:rsidRPr="00FB43C3" w:rsidRDefault="00750DAC">
            <w:pPr>
              <w:rPr>
                <w:rFonts w:ascii="Verdana" w:hAnsi="Verdana"/>
                <w:sz w:val="16"/>
                <w:lang w:val="en-US"/>
              </w:rPr>
            </w:pPr>
          </w:p>
          <w:p w:rsidR="00087B2D" w:rsidRPr="00683D74" w:rsidRDefault="00683D74">
            <w:pPr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Terms of employment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B2D" w:rsidRPr="00EC69F3" w:rsidRDefault="00087B2D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277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087B2D" w:rsidRPr="00EC69F3" w:rsidRDefault="00087B2D">
            <w:pPr>
              <w:rPr>
                <w:rFonts w:ascii="Verdana" w:hAnsi="Verdana"/>
                <w:lang w:val="en-GB"/>
              </w:rPr>
            </w:pPr>
          </w:p>
        </w:tc>
      </w:tr>
      <w:tr w:rsidR="00683D74" w:rsidRPr="00955691" w:rsidTr="001F1F87">
        <w:trPr>
          <w:gridAfter w:val="1"/>
          <w:wAfter w:w="26" w:type="dxa"/>
          <w:cantSplit/>
        </w:trPr>
        <w:tc>
          <w:tcPr>
            <w:tcW w:w="4606" w:type="dxa"/>
            <w:gridSpan w:val="4"/>
            <w:shd w:val="clear" w:color="auto" w:fill="D9D9D9"/>
          </w:tcPr>
          <w:p w:rsidR="00683D74" w:rsidRDefault="00683D74" w:rsidP="00541DD7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60" w:after="60"/>
              <w:ind w:left="360" w:hanging="240"/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The term of employment is fixed</w:t>
            </w:r>
            <w:r w:rsidR="00CA5D9E">
              <w:rPr>
                <w:rFonts w:ascii="Verdana" w:hAnsi="Verdana"/>
                <w:sz w:val="16"/>
                <w:lang w:val="en-GB"/>
              </w:rPr>
              <w:br/>
            </w:r>
          </w:p>
          <w:p w:rsidR="00683D74" w:rsidRPr="00EC69F3" w:rsidRDefault="00683D74" w:rsidP="00541DD7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60" w:after="60"/>
              <w:ind w:left="360" w:hanging="240"/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The term of employment is fixed for a purpose</w:t>
            </w:r>
          </w:p>
        </w:tc>
        <w:tc>
          <w:tcPr>
            <w:tcW w:w="4680" w:type="dxa"/>
            <w:gridSpan w:val="6"/>
            <w:shd w:val="clear" w:color="auto" w:fill="D9D9D9"/>
          </w:tcPr>
          <w:p w:rsidR="00683D74" w:rsidRDefault="007D6E18" w:rsidP="00541DD7">
            <w:pPr>
              <w:numPr>
                <w:ilvl w:val="0"/>
                <w:numId w:val="14"/>
              </w:numPr>
              <w:tabs>
                <w:tab w:val="clear" w:pos="720"/>
                <w:tab w:val="num" w:pos="411"/>
              </w:tabs>
              <w:spacing w:before="60" w:after="60"/>
              <w:ind w:left="411" w:hanging="291"/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Written conclusion of a fixed-</w:t>
            </w:r>
            <w:r w:rsidR="00541DD7">
              <w:rPr>
                <w:rFonts w:ascii="Verdana" w:hAnsi="Verdana"/>
                <w:sz w:val="16"/>
                <w:lang w:val="en-GB"/>
              </w:rPr>
              <w:t>term employment contract</w:t>
            </w:r>
          </w:p>
          <w:p w:rsidR="00541DD7" w:rsidRPr="00EC69F3" w:rsidRDefault="00541DD7" w:rsidP="00541DD7">
            <w:pPr>
              <w:numPr>
                <w:ilvl w:val="0"/>
                <w:numId w:val="14"/>
              </w:numPr>
              <w:tabs>
                <w:tab w:val="clear" w:pos="720"/>
                <w:tab w:val="num" w:pos="411"/>
              </w:tabs>
              <w:spacing w:before="60" w:after="60"/>
              <w:ind w:left="411" w:hanging="291"/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Fixed-term employment is planne</w:t>
            </w:r>
            <w:r w:rsidR="00E83662">
              <w:rPr>
                <w:rFonts w:ascii="Verdana" w:hAnsi="Verdana"/>
                <w:sz w:val="16"/>
                <w:lang w:val="en-GB"/>
              </w:rPr>
              <w:t>d</w:t>
            </w:r>
            <w:r>
              <w:rPr>
                <w:rFonts w:ascii="Verdana" w:hAnsi="Verdana"/>
                <w:sz w:val="16"/>
                <w:lang w:val="en-GB"/>
              </w:rPr>
              <w:t xml:space="preserve"> for at least two months, with prospects of further employment</w:t>
            </w:r>
          </w:p>
        </w:tc>
      </w:tr>
      <w:tr w:rsidR="00683D74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4"/>
            <w:tcBorders>
              <w:bottom w:val="nil"/>
            </w:tcBorders>
            <w:shd w:val="clear" w:color="auto" w:fill="D9D9D9"/>
          </w:tcPr>
          <w:p w:rsidR="00683D74" w:rsidRPr="00EC69F3" w:rsidRDefault="00541DD7" w:rsidP="00683D74">
            <w:pPr>
              <w:spacing w:before="60" w:after="60"/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Employment contract fixed until</w:t>
            </w:r>
          </w:p>
          <w:p w:rsidR="00683D74" w:rsidRPr="00EC69F3" w:rsidRDefault="00683D74" w:rsidP="00683D74">
            <w:pPr>
              <w:spacing w:before="60" w:after="60"/>
              <w:rPr>
                <w:rFonts w:ascii="Verdana" w:hAnsi="Verdana"/>
                <w:sz w:val="16"/>
                <w:lang w:val="en-GB"/>
              </w:rPr>
            </w:pPr>
          </w:p>
          <w:p w:rsidR="00683D74" w:rsidRPr="00EC69F3" w:rsidRDefault="00683D74" w:rsidP="00683D74">
            <w:pPr>
              <w:spacing w:before="60" w:after="60"/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680" w:type="dxa"/>
            <w:gridSpan w:val="6"/>
            <w:tcBorders>
              <w:bottom w:val="nil"/>
            </w:tcBorders>
            <w:shd w:val="clear" w:color="auto" w:fill="D9D9D9"/>
          </w:tcPr>
          <w:p w:rsidR="00683D74" w:rsidRPr="00EC69F3" w:rsidRDefault="00541DD7" w:rsidP="00683D74">
            <w:pPr>
              <w:spacing w:before="60" w:after="60"/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Employment contract concluded on</w:t>
            </w:r>
          </w:p>
        </w:tc>
      </w:tr>
      <w:tr w:rsidR="0069587E" w:rsidRPr="00955691" w:rsidTr="001F1F87">
        <w:trPr>
          <w:gridAfter w:val="1"/>
          <w:wAfter w:w="26" w:type="dxa"/>
          <w:cantSplit/>
        </w:trPr>
        <w:tc>
          <w:tcPr>
            <w:tcW w:w="9286" w:type="dxa"/>
            <w:gridSpan w:val="10"/>
            <w:tcBorders>
              <w:left w:val="nil"/>
              <w:right w:val="nil"/>
            </w:tcBorders>
          </w:tcPr>
          <w:p w:rsidR="0069587E" w:rsidRPr="00EC69F3" w:rsidRDefault="0069587E" w:rsidP="00146E9F">
            <w:pPr>
              <w:rPr>
                <w:rFonts w:ascii="Verdana" w:hAnsi="Verdana"/>
                <w:sz w:val="16"/>
                <w:lang w:val="en-GB"/>
              </w:rPr>
            </w:pPr>
          </w:p>
          <w:p w:rsidR="0069587E" w:rsidRPr="00EC69F3" w:rsidRDefault="0069587E" w:rsidP="008D6807">
            <w:pPr>
              <w:rPr>
                <w:rFonts w:ascii="Verdana" w:hAnsi="Verdana"/>
                <w:lang w:val="en-GB"/>
              </w:rPr>
            </w:pPr>
            <w:r w:rsidRPr="00683D74">
              <w:rPr>
                <w:rFonts w:ascii="Verdana" w:hAnsi="Verdana"/>
                <w:b/>
                <w:lang w:val="en-GB"/>
              </w:rPr>
              <w:t>Tax</w:t>
            </w:r>
            <w:r>
              <w:rPr>
                <w:rFonts w:ascii="Verdana" w:hAnsi="Verdana"/>
                <w:b/>
                <w:lang w:val="en-GB"/>
              </w:rPr>
              <w:t xml:space="preserve">es </w:t>
            </w:r>
            <w:r w:rsidR="008D6807">
              <w:rPr>
                <w:rFonts w:ascii="Verdana" w:hAnsi="Verdana"/>
                <w:b/>
                <w:lang w:val="en-GB"/>
              </w:rPr>
              <w:t xml:space="preserve">- </w:t>
            </w:r>
            <w:r w:rsidRPr="0069587E">
              <w:rPr>
                <w:rFonts w:ascii="Verdana" w:hAnsi="Verdana"/>
                <w:lang w:val="en-GB"/>
              </w:rPr>
              <w:t>Information</w:t>
            </w:r>
            <w:r>
              <w:rPr>
                <w:rFonts w:ascii="Verdana" w:hAnsi="Verdana"/>
                <w:lang w:val="en-GB"/>
              </w:rPr>
              <w:t xml:space="preserve"> as per income tax card</w:t>
            </w:r>
            <w:r w:rsidRPr="0069587E">
              <w:rPr>
                <w:rFonts w:ascii="Verdana" w:hAnsi="Verdana"/>
                <w:lang w:val="en-GB"/>
              </w:rPr>
              <w:tab/>
            </w:r>
          </w:p>
        </w:tc>
      </w:tr>
      <w:tr w:rsidR="00683D74" w:rsidRPr="00EC69F3" w:rsidTr="001F1F87">
        <w:trPr>
          <w:gridAfter w:val="1"/>
          <w:wAfter w:w="26" w:type="dxa"/>
          <w:cantSplit/>
        </w:trPr>
        <w:tc>
          <w:tcPr>
            <w:tcW w:w="3309" w:type="dxa"/>
            <w:gridSpan w:val="3"/>
          </w:tcPr>
          <w:p w:rsidR="00683D74" w:rsidRPr="00EC69F3" w:rsidRDefault="00683D74" w:rsidP="00146E9F">
            <w:pPr>
              <w:rPr>
                <w:rFonts w:ascii="Verdana" w:hAnsi="Verdana"/>
                <w:sz w:val="16"/>
                <w:lang w:val="en-GB"/>
              </w:rPr>
            </w:pPr>
            <w:r w:rsidRPr="00EC69F3">
              <w:rPr>
                <w:rFonts w:ascii="Verdana" w:hAnsi="Verdana"/>
                <w:sz w:val="16"/>
                <w:lang w:val="en-GB"/>
              </w:rPr>
              <w:t>Official Municipality</w:t>
            </w:r>
            <w:r w:rsidR="00541DD7">
              <w:rPr>
                <w:rFonts w:ascii="Verdana" w:hAnsi="Verdana"/>
                <w:sz w:val="16"/>
                <w:lang w:val="en-GB"/>
              </w:rPr>
              <w:t>/community k</w:t>
            </w:r>
            <w:r w:rsidRPr="00EC69F3">
              <w:rPr>
                <w:rFonts w:ascii="Verdana" w:hAnsi="Verdana"/>
                <w:sz w:val="16"/>
                <w:lang w:val="en-GB"/>
              </w:rPr>
              <w:t>ey</w:t>
            </w:r>
          </w:p>
          <w:p w:rsidR="00683D74" w:rsidRPr="00EC69F3" w:rsidRDefault="00683D74" w:rsidP="00146E9F">
            <w:pPr>
              <w:rPr>
                <w:rFonts w:ascii="Verdana" w:hAnsi="Verdana"/>
                <w:sz w:val="16"/>
                <w:lang w:val="en-GB"/>
              </w:rPr>
            </w:pPr>
          </w:p>
          <w:p w:rsidR="00683D74" w:rsidRPr="00EC69F3" w:rsidRDefault="00683D74" w:rsidP="00146E9F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3217" w:type="dxa"/>
            <w:gridSpan w:val="2"/>
          </w:tcPr>
          <w:p w:rsidR="00683D74" w:rsidRPr="00EC69F3" w:rsidRDefault="00541DD7" w:rsidP="00146E9F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Tax office number</w:t>
            </w:r>
          </w:p>
        </w:tc>
        <w:tc>
          <w:tcPr>
            <w:tcW w:w="2760" w:type="dxa"/>
            <w:gridSpan w:val="5"/>
          </w:tcPr>
          <w:p w:rsidR="00683D74" w:rsidRPr="00EC69F3" w:rsidRDefault="00541DD7" w:rsidP="00146E9F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Identification number</w:t>
            </w:r>
          </w:p>
        </w:tc>
      </w:tr>
      <w:tr w:rsidR="00541DD7" w:rsidRPr="00EC69F3" w:rsidTr="001F1F87">
        <w:trPr>
          <w:gridAfter w:val="1"/>
          <w:wAfter w:w="26" w:type="dxa"/>
          <w:cantSplit/>
        </w:trPr>
        <w:tc>
          <w:tcPr>
            <w:tcW w:w="3309" w:type="dxa"/>
            <w:gridSpan w:val="3"/>
            <w:tcBorders>
              <w:bottom w:val="nil"/>
            </w:tcBorders>
          </w:tcPr>
          <w:p w:rsidR="00541DD7" w:rsidRDefault="00541DD7" w:rsidP="00146E9F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Tax class/factor</w:t>
            </w:r>
          </w:p>
          <w:p w:rsidR="00541DD7" w:rsidRDefault="00541DD7" w:rsidP="00146E9F">
            <w:pPr>
              <w:rPr>
                <w:rFonts w:ascii="Verdana" w:hAnsi="Verdana"/>
                <w:sz w:val="16"/>
                <w:lang w:val="en-GB"/>
              </w:rPr>
            </w:pPr>
          </w:p>
          <w:p w:rsidR="00541DD7" w:rsidRPr="00EC69F3" w:rsidRDefault="00541DD7" w:rsidP="00146E9F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3217" w:type="dxa"/>
            <w:gridSpan w:val="2"/>
            <w:tcBorders>
              <w:bottom w:val="nil"/>
            </w:tcBorders>
          </w:tcPr>
          <w:p w:rsidR="00541DD7" w:rsidRPr="00EC69F3" w:rsidRDefault="00541DD7" w:rsidP="00146E9F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Number of exemptions for children</w:t>
            </w:r>
          </w:p>
        </w:tc>
        <w:tc>
          <w:tcPr>
            <w:tcW w:w="2760" w:type="dxa"/>
            <w:gridSpan w:val="5"/>
            <w:tcBorders>
              <w:bottom w:val="nil"/>
            </w:tcBorders>
          </w:tcPr>
          <w:p w:rsidR="00541DD7" w:rsidRPr="00EC69F3" w:rsidRDefault="00541DD7" w:rsidP="00146E9F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Confession</w:t>
            </w:r>
          </w:p>
        </w:tc>
      </w:tr>
      <w:tr w:rsidR="00541DD7" w:rsidRPr="00EC69F3" w:rsidTr="001F1F87">
        <w:trPr>
          <w:gridAfter w:val="1"/>
          <w:wAfter w:w="26" w:type="dxa"/>
          <w:cantSplit/>
        </w:trPr>
        <w:tc>
          <w:tcPr>
            <w:tcW w:w="9286" w:type="dxa"/>
            <w:gridSpan w:val="10"/>
            <w:tcBorders>
              <w:left w:val="nil"/>
              <w:right w:val="nil"/>
            </w:tcBorders>
          </w:tcPr>
          <w:p w:rsidR="00541DD7" w:rsidRPr="00EC69F3" w:rsidRDefault="00541DD7">
            <w:pPr>
              <w:rPr>
                <w:rFonts w:ascii="Verdana" w:hAnsi="Verdana"/>
                <w:sz w:val="16"/>
                <w:lang w:val="en-GB"/>
              </w:rPr>
            </w:pPr>
          </w:p>
          <w:p w:rsidR="00541DD7" w:rsidRPr="00EC69F3" w:rsidRDefault="00541DD7">
            <w:pPr>
              <w:rPr>
                <w:rFonts w:ascii="Verdana" w:hAnsi="Verdana"/>
                <w:lang w:val="en-GB"/>
              </w:rPr>
            </w:pPr>
            <w:r w:rsidRPr="00541DD7">
              <w:rPr>
                <w:rFonts w:ascii="Verdana" w:hAnsi="Verdana"/>
                <w:b/>
                <w:lang w:val="en-GB"/>
              </w:rPr>
              <w:t xml:space="preserve">Social </w:t>
            </w:r>
            <w:r>
              <w:rPr>
                <w:rFonts w:ascii="Verdana" w:hAnsi="Verdana"/>
                <w:b/>
                <w:lang w:val="en-GB"/>
              </w:rPr>
              <w:t xml:space="preserve">insurance </w:t>
            </w:r>
            <w:r w:rsidR="0069587E">
              <w:rPr>
                <w:rFonts w:ascii="Verdana" w:hAnsi="Verdana"/>
                <w:b/>
                <w:lang w:val="en-GB"/>
              </w:rPr>
              <w:tab/>
            </w:r>
          </w:p>
        </w:tc>
      </w:tr>
      <w:tr w:rsidR="00541DD7" w:rsidRPr="00955691" w:rsidTr="001F1F87">
        <w:trPr>
          <w:gridAfter w:val="1"/>
          <w:wAfter w:w="26" w:type="dxa"/>
          <w:cantSplit/>
        </w:trPr>
        <w:tc>
          <w:tcPr>
            <w:tcW w:w="3309" w:type="dxa"/>
            <w:gridSpan w:val="3"/>
            <w:tcBorders>
              <w:bottom w:val="single" w:sz="4" w:space="0" w:color="auto"/>
            </w:tcBorders>
          </w:tcPr>
          <w:p w:rsidR="00541DD7" w:rsidRPr="00EC69F3" w:rsidRDefault="00541DD7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State insurer</w:t>
            </w:r>
          </w:p>
          <w:p w:rsidR="00541DD7" w:rsidRPr="00EC69F3" w:rsidRDefault="00541DD7">
            <w:pPr>
              <w:rPr>
                <w:rFonts w:ascii="Verdana" w:hAnsi="Verdana"/>
                <w:sz w:val="16"/>
                <w:lang w:val="en-GB"/>
              </w:rPr>
            </w:pPr>
          </w:p>
          <w:p w:rsidR="00541DD7" w:rsidRPr="00EC69F3" w:rsidRDefault="00541DD7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5977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:rsidR="00CA5D9E" w:rsidRDefault="00541DD7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Legislated state insurer</w:t>
            </w:r>
            <w:r w:rsidR="008833E1">
              <w:rPr>
                <w:rFonts w:ascii="Verdana" w:hAnsi="Verdana"/>
                <w:sz w:val="16"/>
                <w:lang w:val="en-GB"/>
              </w:rPr>
              <w:t xml:space="preserve"> evaluation</w:t>
            </w:r>
          </w:p>
          <w:p w:rsidR="00CA5D9E" w:rsidRPr="00CA5D9E" w:rsidRDefault="00CA5D9E">
            <w:pPr>
              <w:rPr>
                <w:rFonts w:ascii="Verdana" w:hAnsi="Verdana"/>
                <w:sz w:val="6"/>
                <w:szCs w:val="6"/>
                <w:lang w:val="en-GB"/>
              </w:rPr>
            </w:pPr>
          </w:p>
          <w:p w:rsidR="008833E1" w:rsidRDefault="008833E1">
            <w:pPr>
              <w:rPr>
                <w:rFonts w:ascii="Verdana" w:hAnsi="Verdana"/>
                <w:spacing w:val="-20"/>
                <w:sz w:val="16"/>
                <w:szCs w:val="16"/>
                <w:lang w:val="en-GB"/>
              </w:rPr>
            </w:pPr>
            <w:r w:rsidRPr="008833E1"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Health insurance </w:t>
            </w:r>
            <w:r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 </w:t>
            </w:r>
            <w:r w:rsidRPr="008833E1"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| </w:t>
            </w:r>
            <w:r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 </w:t>
            </w:r>
            <w:r w:rsidRPr="008833E1"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Pension insurance </w:t>
            </w:r>
            <w:r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 </w:t>
            </w:r>
            <w:r w:rsidRPr="008833E1"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| </w:t>
            </w:r>
            <w:r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 </w:t>
            </w:r>
            <w:r w:rsidRPr="008833E1"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Retirement insurance </w:t>
            </w:r>
            <w:r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 </w:t>
            </w:r>
            <w:r w:rsidRPr="008833E1"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| </w:t>
            </w:r>
            <w:r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 </w:t>
            </w:r>
            <w:r w:rsidR="00FF3052"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>Nursing care</w:t>
            </w:r>
            <w:r w:rsidRPr="008833E1"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 insurance</w:t>
            </w:r>
          </w:p>
          <w:p w:rsidR="008833E1" w:rsidRDefault="008833E1">
            <w:pPr>
              <w:rPr>
                <w:rFonts w:ascii="Verdana" w:hAnsi="Verdana"/>
                <w:spacing w:val="-20"/>
                <w:sz w:val="16"/>
                <w:szCs w:val="16"/>
                <w:lang w:val="en-GB"/>
              </w:rPr>
            </w:pPr>
          </w:p>
          <w:p w:rsidR="008833E1" w:rsidRPr="008833E1" w:rsidRDefault="008833E1">
            <w:pPr>
              <w:rPr>
                <w:rFonts w:ascii="Verdana" w:hAnsi="Verdana"/>
                <w:spacing w:val="-20"/>
                <w:sz w:val="16"/>
                <w:szCs w:val="16"/>
                <w:lang w:val="en-GB"/>
              </w:rPr>
            </w:pPr>
          </w:p>
        </w:tc>
      </w:tr>
      <w:tr w:rsidR="008833E1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833E1" w:rsidRPr="00EC69F3" w:rsidRDefault="008833E1" w:rsidP="008833E1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State insurer number</w:t>
            </w:r>
          </w:p>
          <w:p w:rsidR="008833E1" w:rsidRPr="00EC69F3" w:rsidRDefault="008833E1">
            <w:pPr>
              <w:rPr>
                <w:rFonts w:ascii="Verdana" w:hAnsi="Verdana"/>
                <w:sz w:val="16"/>
                <w:lang w:val="en-GB"/>
              </w:rPr>
            </w:pPr>
          </w:p>
          <w:p w:rsidR="008833E1" w:rsidRPr="00EC69F3" w:rsidRDefault="008833E1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6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833E1" w:rsidRPr="00EC69F3" w:rsidRDefault="008833E1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Accident insurance risk tarif</w:t>
            </w:r>
            <w:r w:rsidR="00FD6388">
              <w:rPr>
                <w:rFonts w:ascii="Verdana" w:hAnsi="Verdana"/>
                <w:sz w:val="16"/>
                <w:szCs w:val="16"/>
                <w:lang w:val="en-GB"/>
              </w:rPr>
              <w:t>f</w:t>
            </w:r>
          </w:p>
        </w:tc>
      </w:tr>
      <w:tr w:rsidR="004B1DC8" w:rsidRPr="00EC69F3" w:rsidTr="004B1DC8">
        <w:trPr>
          <w:gridAfter w:val="1"/>
          <w:wAfter w:w="26" w:type="dxa"/>
          <w:cantSplit/>
          <w:trHeight w:val="482"/>
        </w:trPr>
        <w:tc>
          <w:tcPr>
            <w:tcW w:w="46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1DC8" w:rsidRPr="00705DE3" w:rsidRDefault="004B1DC8" w:rsidP="00705DE3">
            <w:pPr>
              <w:tabs>
                <w:tab w:val="left" w:pos="781"/>
              </w:tabs>
              <w:spacing w:before="60"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Parenthood</w:t>
            </w:r>
            <w:r>
              <w:rPr>
                <w:rFonts w:ascii="Verdana" w:hAnsi="Verdana"/>
              </w:rPr>
              <w:t xml:space="preserve">       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sym w:font="Wingdings" w:char="F0A8"/>
            </w:r>
            <w:r w:rsidRPr="00D36B93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yes</w:t>
            </w:r>
            <w:r w:rsidRPr="00D36B93">
              <w:rPr>
                <w:rFonts w:ascii="Verdana" w:hAnsi="Verdana"/>
                <w:sz w:val="16"/>
                <w:szCs w:val="16"/>
              </w:rPr>
              <w:tab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sym w:font="Wingdings" w:char="F0A8"/>
            </w:r>
            <w:r w:rsidRPr="00D36B93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no</w:t>
            </w:r>
          </w:p>
        </w:tc>
        <w:tc>
          <w:tcPr>
            <w:tcW w:w="46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B1DC8" w:rsidRPr="004B1DC8" w:rsidRDefault="004B1DC8" w:rsidP="004B1DC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DEÜV-status</w:t>
            </w:r>
          </w:p>
        </w:tc>
      </w:tr>
      <w:tr w:rsidR="00705DE3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705DE3" w:rsidRPr="00EC69F3" w:rsidRDefault="00705DE3">
            <w:pPr>
              <w:rPr>
                <w:rFonts w:ascii="Verdana" w:hAnsi="Verdana"/>
                <w:sz w:val="16"/>
                <w:lang w:val="en-GB"/>
              </w:rPr>
            </w:pPr>
          </w:p>
          <w:p w:rsidR="00705DE3" w:rsidRPr="008833E1" w:rsidRDefault="00705DE3">
            <w:pPr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Compensation</w:t>
            </w:r>
          </w:p>
        </w:tc>
        <w:tc>
          <w:tcPr>
            <w:tcW w:w="240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05DE3" w:rsidRPr="00EC69F3" w:rsidRDefault="00705DE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277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705DE3" w:rsidRPr="00EC69F3" w:rsidRDefault="00705DE3">
            <w:pPr>
              <w:rPr>
                <w:rFonts w:ascii="Verdana" w:hAnsi="Verdana"/>
                <w:lang w:val="en-GB"/>
              </w:rPr>
            </w:pPr>
          </w:p>
        </w:tc>
      </w:tr>
      <w:tr w:rsidR="00705DE3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4"/>
            <w:shd w:val="clear" w:color="auto" w:fill="D9D9D9"/>
          </w:tcPr>
          <w:p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 w:rsidRPr="00EC69F3">
              <w:rPr>
                <w:rFonts w:ascii="Verdana" w:hAnsi="Verdana"/>
                <w:sz w:val="16"/>
                <w:lang w:val="en-GB"/>
              </w:rPr>
              <w:t>Description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</w:t>
            </w:r>
            <w:r w:rsidRPr="00EC69F3">
              <w:rPr>
                <w:rFonts w:ascii="Verdana" w:hAnsi="Verdana"/>
                <w:sz w:val="16"/>
                <w:lang w:val="en-GB"/>
              </w:rPr>
              <w:t>Amount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    </w:t>
            </w:r>
            <w:r w:rsidRPr="00EC69F3">
              <w:rPr>
                <w:rFonts w:ascii="Verdana" w:hAnsi="Verdana"/>
                <w:sz w:val="16"/>
                <w:lang w:val="en-GB"/>
              </w:rPr>
              <w:t xml:space="preserve">Valid </w:t>
            </w:r>
            <w:r>
              <w:rPr>
                <w:rFonts w:ascii="Verdana" w:hAnsi="Verdana"/>
                <w:sz w:val="16"/>
                <w:lang w:val="en-GB"/>
              </w:rPr>
              <w:t>for</w:t>
            </w:r>
          </w:p>
          <w:p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  <w:p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680" w:type="dxa"/>
            <w:gridSpan w:val="6"/>
            <w:shd w:val="clear" w:color="auto" w:fill="D9D9D9"/>
          </w:tcPr>
          <w:p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 w:rsidRPr="00EC69F3">
              <w:rPr>
                <w:rFonts w:ascii="Verdana" w:hAnsi="Verdana"/>
                <w:sz w:val="16"/>
                <w:lang w:val="en-GB"/>
              </w:rPr>
              <w:t xml:space="preserve">Hourly wage </w:t>
            </w:r>
            <w:r>
              <w:rPr>
                <w:rFonts w:ascii="Verdana" w:hAnsi="Verdana"/>
                <w:sz w:val="16"/>
                <w:lang w:val="en-GB"/>
              </w:rPr>
              <w:t xml:space="preserve">                    </w:t>
            </w:r>
            <w:r w:rsidRPr="00EC69F3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705DE3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</w:t>
            </w:r>
            <w:r w:rsidRPr="00EC69F3">
              <w:rPr>
                <w:rFonts w:ascii="Verdana" w:hAnsi="Verdana"/>
                <w:sz w:val="16"/>
                <w:lang w:val="en-GB"/>
              </w:rPr>
              <w:t>escription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</w:t>
            </w:r>
            <w:r w:rsidRPr="00EC69F3">
              <w:rPr>
                <w:rFonts w:ascii="Verdana" w:hAnsi="Verdana"/>
                <w:sz w:val="16"/>
                <w:lang w:val="en-GB"/>
              </w:rPr>
              <w:t>Amount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    </w:t>
            </w:r>
            <w:r w:rsidRPr="00EC69F3">
              <w:rPr>
                <w:rFonts w:ascii="Verdana" w:hAnsi="Verdana"/>
                <w:sz w:val="16"/>
                <w:lang w:val="en-GB"/>
              </w:rPr>
              <w:t xml:space="preserve">Valid </w:t>
            </w:r>
            <w:r>
              <w:rPr>
                <w:rFonts w:ascii="Verdana" w:hAnsi="Verdana"/>
                <w:sz w:val="16"/>
                <w:lang w:val="en-GB"/>
              </w:rPr>
              <w:t>for</w:t>
            </w:r>
          </w:p>
          <w:p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  <w:p w:rsidR="00705DE3" w:rsidRPr="00EC69F3" w:rsidRDefault="00705DE3" w:rsidP="008833E1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 w:rsidRPr="00EC69F3">
              <w:rPr>
                <w:rFonts w:ascii="Verdana" w:hAnsi="Verdana"/>
                <w:sz w:val="16"/>
                <w:lang w:val="en-GB"/>
              </w:rPr>
              <w:t xml:space="preserve">Hourly wage </w:t>
            </w:r>
            <w:r>
              <w:rPr>
                <w:rFonts w:ascii="Verdana" w:hAnsi="Verdana"/>
                <w:sz w:val="16"/>
                <w:lang w:val="en-GB"/>
              </w:rPr>
              <w:t xml:space="preserve">                    </w:t>
            </w:r>
            <w:r w:rsidRPr="00EC69F3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705DE3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</w:t>
            </w:r>
            <w:r w:rsidRPr="00EC69F3">
              <w:rPr>
                <w:rFonts w:ascii="Verdana" w:hAnsi="Verdana"/>
                <w:sz w:val="16"/>
                <w:lang w:val="en-GB"/>
              </w:rPr>
              <w:t>escription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</w:t>
            </w:r>
            <w:r w:rsidRPr="00EC69F3">
              <w:rPr>
                <w:rFonts w:ascii="Verdana" w:hAnsi="Verdana"/>
                <w:sz w:val="16"/>
                <w:lang w:val="en-GB"/>
              </w:rPr>
              <w:t>Amount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    </w:t>
            </w:r>
            <w:r w:rsidRPr="00EC69F3">
              <w:rPr>
                <w:rFonts w:ascii="Verdana" w:hAnsi="Verdana"/>
                <w:sz w:val="16"/>
                <w:lang w:val="en-GB"/>
              </w:rPr>
              <w:t xml:space="preserve">Valid </w:t>
            </w:r>
            <w:r>
              <w:rPr>
                <w:rFonts w:ascii="Verdana" w:hAnsi="Verdana"/>
                <w:sz w:val="16"/>
                <w:lang w:val="en-GB"/>
              </w:rPr>
              <w:t>for</w:t>
            </w:r>
          </w:p>
          <w:p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  <w:p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 w:rsidRPr="00EC69F3">
              <w:rPr>
                <w:rFonts w:ascii="Verdana" w:hAnsi="Verdana"/>
                <w:sz w:val="16"/>
                <w:lang w:val="en-GB"/>
              </w:rPr>
              <w:t xml:space="preserve">Hourly wage </w:t>
            </w:r>
            <w:r>
              <w:rPr>
                <w:rFonts w:ascii="Verdana" w:hAnsi="Verdana"/>
                <w:sz w:val="16"/>
                <w:lang w:val="en-GB"/>
              </w:rPr>
              <w:t xml:space="preserve">                    </w:t>
            </w:r>
            <w:r w:rsidRPr="00EC69F3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FB43C3" w:rsidRPr="00EC69F3" w:rsidTr="001F1F87">
        <w:trPr>
          <w:gridAfter w:val="1"/>
          <w:wAfter w:w="26" w:type="dxa"/>
          <w:cantSplit/>
          <w:trHeight w:val="1531"/>
        </w:trPr>
        <w:tc>
          <w:tcPr>
            <w:tcW w:w="70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43C3" w:rsidRPr="00405735" w:rsidRDefault="00FB43C3">
            <w:pPr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43C3" w:rsidRPr="00EC69F3" w:rsidRDefault="00FB43C3">
            <w:pPr>
              <w:rPr>
                <w:rFonts w:ascii="Verdana" w:hAnsi="Verdana"/>
                <w:lang w:val="en-GB"/>
              </w:rPr>
            </w:pPr>
          </w:p>
        </w:tc>
      </w:tr>
      <w:tr w:rsidR="00705DE3" w:rsidRPr="00EC69F3" w:rsidTr="001F1F87">
        <w:trPr>
          <w:gridAfter w:val="1"/>
          <w:wAfter w:w="26" w:type="dxa"/>
          <w:cantSplit/>
        </w:trPr>
        <w:tc>
          <w:tcPr>
            <w:tcW w:w="7009" w:type="dxa"/>
            <w:gridSpan w:val="6"/>
            <w:tcBorders>
              <w:top w:val="nil"/>
              <w:left w:val="nil"/>
              <w:right w:val="nil"/>
            </w:tcBorders>
          </w:tcPr>
          <w:p w:rsidR="00705DE3" w:rsidRPr="00405735" w:rsidRDefault="00705DE3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405735">
              <w:rPr>
                <w:rFonts w:ascii="Verdana" w:hAnsi="Verdana"/>
                <w:b/>
                <w:lang w:val="en-GB"/>
              </w:rPr>
              <w:lastRenderedPageBreak/>
              <w:br w:type="page"/>
            </w:r>
          </w:p>
          <w:p w:rsidR="00705DE3" w:rsidRPr="00EC69F3" w:rsidRDefault="006E456B" w:rsidP="006E456B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Capital-forming benefits</w:t>
            </w:r>
            <w:r w:rsidR="00705DE3" w:rsidRPr="00405735">
              <w:rPr>
                <w:rFonts w:ascii="Verdana" w:hAnsi="Verdana"/>
                <w:b/>
                <w:lang w:val="en-GB"/>
              </w:rPr>
              <w:t xml:space="preserve"> (VWL)</w:t>
            </w:r>
          </w:p>
        </w:tc>
        <w:tc>
          <w:tcPr>
            <w:tcW w:w="22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DE3" w:rsidRPr="00EC69F3" w:rsidRDefault="00705DE3">
            <w:pPr>
              <w:rPr>
                <w:rFonts w:ascii="Verdana" w:hAnsi="Verdana"/>
                <w:lang w:val="en-GB"/>
              </w:rPr>
            </w:pPr>
          </w:p>
        </w:tc>
      </w:tr>
      <w:tr w:rsidR="00705DE3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DE3" w:rsidRDefault="00705DE3" w:rsidP="00CA5D9E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  <w:r w:rsidRPr="00EC69F3">
              <w:rPr>
                <w:rFonts w:ascii="Verdana" w:hAnsi="Verdana"/>
                <w:b w:val="0"/>
                <w:sz w:val="16"/>
                <w:szCs w:val="16"/>
                <w:lang w:val="en-GB"/>
              </w:rPr>
              <w:t>Recipient</w:t>
            </w:r>
          </w:p>
          <w:p w:rsidR="00705DE3" w:rsidRPr="00CA5D9E" w:rsidRDefault="00705DE3" w:rsidP="00CA5D9E">
            <w:pPr>
              <w:rPr>
                <w:sz w:val="16"/>
                <w:szCs w:val="16"/>
                <w:lang w:val="en-GB"/>
              </w:rPr>
            </w:pPr>
          </w:p>
          <w:p w:rsidR="00705DE3" w:rsidRPr="00EC69F3" w:rsidRDefault="00705DE3" w:rsidP="00CA5D9E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Amount</w:t>
            </w:r>
          </w:p>
        </w:tc>
        <w:tc>
          <w:tcPr>
            <w:tcW w:w="22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5DE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Employer share (monthly amount)</w:t>
            </w:r>
          </w:p>
          <w:p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05DE3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E3" w:rsidRPr="00EC69F3" w:rsidRDefault="00705DE3" w:rsidP="00CA5D9E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2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E3" w:rsidRDefault="00A76999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</w:t>
            </w:r>
            <w:r w:rsidR="00705DE3">
              <w:rPr>
                <w:rFonts w:ascii="Verdana" w:hAnsi="Verdana"/>
                <w:sz w:val="16"/>
                <w:szCs w:val="16"/>
                <w:lang w:val="en-GB"/>
              </w:rPr>
              <w:t>ince</w:t>
            </w:r>
          </w:p>
          <w:p w:rsidR="00705DE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705DE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2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E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Contract number</w:t>
            </w:r>
          </w:p>
        </w:tc>
      </w:tr>
      <w:tr w:rsidR="00705DE3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E3" w:rsidRPr="00EC69F3" w:rsidRDefault="00705DE3" w:rsidP="00CA5D9E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val="en-GB"/>
              </w:rPr>
              <w:t>Bank account number (IBAN)</w:t>
            </w:r>
          </w:p>
          <w:p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</w:t>
            </w:r>
            <w:r w:rsidRPr="00EC69F3">
              <w:rPr>
                <w:rFonts w:ascii="Verdana" w:hAnsi="Verdana"/>
                <w:sz w:val="16"/>
                <w:szCs w:val="16"/>
                <w:lang w:val="en-GB"/>
              </w:rPr>
              <w:t>ort code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/bank ID (BIC)</w:t>
            </w:r>
          </w:p>
        </w:tc>
      </w:tr>
      <w:tr w:rsidR="00087B2D" w:rsidRPr="00EC69F3" w:rsidTr="001F1F87">
        <w:trPr>
          <w:gridAfter w:val="1"/>
          <w:wAfter w:w="26" w:type="dxa"/>
          <w:cantSplit/>
        </w:trPr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B2D" w:rsidRPr="00CA5D9E" w:rsidRDefault="00087B2D">
            <w:pPr>
              <w:pStyle w:val="berschrift2"/>
              <w:jc w:val="center"/>
              <w:rPr>
                <w:rFonts w:ascii="Verdana" w:hAnsi="Verdana"/>
                <w:szCs w:val="18"/>
                <w:lang w:val="en-GB"/>
              </w:rPr>
            </w:pPr>
          </w:p>
          <w:p w:rsidR="00087B2D" w:rsidRPr="00CA5D9E" w:rsidRDefault="00CA5D9E">
            <w:pPr>
              <w:pStyle w:val="berschrift2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E</w:t>
            </w:r>
            <w:r w:rsidR="00087B2D" w:rsidRPr="00CA5D9E">
              <w:rPr>
                <w:rFonts w:ascii="Verdana" w:hAnsi="Verdana"/>
                <w:sz w:val="20"/>
                <w:lang w:val="en-GB"/>
              </w:rPr>
              <w:t>mployment documents</w:t>
            </w:r>
          </w:p>
        </w:tc>
        <w:tc>
          <w:tcPr>
            <w:tcW w:w="39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B2D" w:rsidRPr="00EC69F3" w:rsidRDefault="00087B2D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2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B2D" w:rsidRPr="00EC69F3" w:rsidRDefault="00087B2D">
            <w:pPr>
              <w:rPr>
                <w:rFonts w:ascii="Verdana" w:hAnsi="Verdana"/>
                <w:lang w:val="en-GB"/>
              </w:rPr>
            </w:pPr>
          </w:p>
        </w:tc>
      </w:tr>
      <w:tr w:rsidR="00521EC6" w:rsidRPr="00EC69F3" w:rsidTr="001F1F87">
        <w:trPr>
          <w:gridAfter w:val="1"/>
          <w:wAfter w:w="26" w:type="dxa"/>
          <w:cantSplit/>
          <w:trHeight w:val="2641"/>
        </w:trPr>
        <w:tc>
          <w:tcPr>
            <w:tcW w:w="3070" w:type="dxa"/>
            <w:gridSpan w:val="2"/>
            <w:tcBorders>
              <w:right w:val="nil"/>
            </w:tcBorders>
            <w:shd w:val="clear" w:color="auto" w:fill="D9D9D9"/>
          </w:tcPr>
          <w:p w:rsidR="00521EC6" w:rsidRPr="00CA5D9E" w:rsidRDefault="00521EC6" w:rsidP="00521EC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Employment contract</w:t>
            </w:r>
          </w:p>
          <w:p w:rsidR="00521EC6" w:rsidRPr="00CA5D9E" w:rsidRDefault="00521EC6" w:rsidP="00521EC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Income tax card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/written confirmation of income tax</w:t>
            </w:r>
          </w:p>
          <w:p w:rsidR="00521EC6" w:rsidRPr="00CA5D9E" w:rsidRDefault="00521EC6" w:rsidP="00521EC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 xml:space="preserve">Social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insurance ID</w:t>
            </w:r>
          </w:p>
          <w:p w:rsidR="00521EC6" w:rsidRDefault="00521EC6" w:rsidP="00521EC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State insurance membership certificate</w:t>
            </w:r>
          </w:p>
          <w:p w:rsidR="0063477E" w:rsidRPr="00CA5D9E" w:rsidRDefault="0063477E" w:rsidP="00521EC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Private health insurance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br/>
              <w:t>certificate</w:t>
            </w:r>
          </w:p>
          <w:p w:rsidR="00521EC6" w:rsidRPr="00CA5D9E" w:rsidRDefault="006E456B" w:rsidP="00521EC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Capital-forming benefits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br/>
            </w:r>
            <w:r w:rsidR="00521EC6">
              <w:rPr>
                <w:rFonts w:ascii="Verdana" w:hAnsi="Verdana"/>
                <w:sz w:val="16"/>
                <w:szCs w:val="16"/>
                <w:lang w:val="en-GB"/>
              </w:rPr>
              <w:t>(VWL) contract</w:t>
            </w:r>
          </w:p>
          <w:p w:rsidR="00521EC6" w:rsidRPr="00CA5D9E" w:rsidRDefault="00521EC6" w:rsidP="00521EC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Proof of parenthood</w:t>
            </w:r>
          </w:p>
        </w:tc>
        <w:tc>
          <w:tcPr>
            <w:tcW w:w="1536" w:type="dxa"/>
            <w:gridSpan w:val="2"/>
            <w:tcBorders>
              <w:left w:val="nil"/>
            </w:tcBorders>
            <w:shd w:val="clear" w:color="auto" w:fill="D9D9D9"/>
          </w:tcPr>
          <w:p w:rsidR="00521EC6" w:rsidRPr="00CA5D9E" w:rsidRDefault="00521EC6" w:rsidP="00521EC6">
            <w:pPr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60" w:after="60"/>
              <w:ind w:left="290" w:hanging="24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  <w:p w:rsidR="00521EC6" w:rsidRPr="00CA5D9E" w:rsidRDefault="00521EC6" w:rsidP="00521EC6">
            <w:pPr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60" w:after="60"/>
              <w:ind w:left="290" w:hanging="24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br/>
            </w:r>
          </w:p>
          <w:p w:rsidR="00521EC6" w:rsidRPr="00CA5D9E" w:rsidRDefault="00521EC6" w:rsidP="00521EC6">
            <w:pPr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60" w:after="60"/>
              <w:ind w:left="290" w:hanging="24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  <w:p w:rsidR="00521EC6" w:rsidRPr="00CA5D9E" w:rsidRDefault="00521EC6" w:rsidP="00521EC6">
            <w:pPr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60" w:after="60"/>
              <w:ind w:left="290" w:hanging="24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br/>
            </w:r>
          </w:p>
          <w:p w:rsidR="0063477E" w:rsidRDefault="0063477E" w:rsidP="00521EC6">
            <w:pPr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60" w:after="60"/>
              <w:ind w:left="290" w:hanging="24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br/>
            </w:r>
          </w:p>
          <w:p w:rsidR="00521EC6" w:rsidRPr="00CA5D9E" w:rsidRDefault="00521EC6" w:rsidP="00521EC6">
            <w:pPr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60" w:after="60"/>
              <w:ind w:left="290" w:hanging="24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br/>
            </w:r>
          </w:p>
          <w:p w:rsidR="00521EC6" w:rsidRPr="00CA5D9E" w:rsidRDefault="00521EC6" w:rsidP="00521EC6">
            <w:pPr>
              <w:numPr>
                <w:ilvl w:val="0"/>
                <w:numId w:val="16"/>
              </w:numPr>
              <w:tabs>
                <w:tab w:val="clear" w:pos="720"/>
              </w:tabs>
              <w:spacing w:before="60" w:after="60"/>
              <w:ind w:left="290" w:hanging="24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3240" w:type="dxa"/>
            <w:gridSpan w:val="3"/>
            <w:tcBorders>
              <w:right w:val="nil"/>
            </w:tcBorders>
            <w:shd w:val="clear" w:color="auto" w:fill="D9D9D9"/>
          </w:tcPr>
          <w:p w:rsidR="00521EC6" w:rsidRPr="00CA5D9E" w:rsidRDefault="00521EC6" w:rsidP="00146E9F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Company retirement provision contract</w:t>
            </w:r>
          </w:p>
          <w:p w:rsidR="00521EC6" w:rsidRPr="00CA5D9E" w:rsidRDefault="00521EC6" w:rsidP="00146E9F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Declaration of earning for previous employment</w:t>
            </w:r>
          </w:p>
          <w:p w:rsidR="00521EC6" w:rsidRPr="00CA5D9E" w:rsidRDefault="00840C01" w:rsidP="00146E9F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For evaluation of insurance exemption regarding health insurance</w:t>
            </w:r>
          </w:p>
          <w:p w:rsidR="00521EC6" w:rsidRPr="00CA5D9E" w:rsidRDefault="00521EC6" w:rsidP="00146E9F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Se</w:t>
            </w:r>
            <w:r w:rsidR="00840C01">
              <w:rPr>
                <w:rFonts w:ascii="Verdana" w:hAnsi="Verdana"/>
                <w:sz w:val="16"/>
                <w:szCs w:val="16"/>
                <w:lang w:val="en-GB"/>
              </w:rPr>
              <w:t>verely disabled ID</w:t>
            </w:r>
          </w:p>
          <w:p w:rsidR="0063477E" w:rsidRPr="00CA5D9E" w:rsidRDefault="00840C01" w:rsidP="00146E9F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Pension fund documents construction/painting</w:t>
            </w:r>
          </w:p>
        </w:tc>
        <w:tc>
          <w:tcPr>
            <w:tcW w:w="1440" w:type="dxa"/>
            <w:gridSpan w:val="3"/>
            <w:tcBorders>
              <w:left w:val="nil"/>
            </w:tcBorders>
            <w:shd w:val="clear" w:color="auto" w:fill="D9D9D9"/>
          </w:tcPr>
          <w:p w:rsidR="00521EC6" w:rsidRPr="00CA5D9E" w:rsidRDefault="00521EC6" w:rsidP="00146E9F">
            <w:pPr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60" w:after="60"/>
              <w:ind w:left="290" w:hanging="24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br/>
            </w:r>
          </w:p>
          <w:p w:rsidR="00521EC6" w:rsidRPr="00CA5D9E" w:rsidRDefault="00521EC6" w:rsidP="00146E9F">
            <w:pPr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60" w:after="60"/>
              <w:ind w:left="290" w:hanging="24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br/>
            </w:r>
          </w:p>
          <w:p w:rsidR="00521EC6" w:rsidRPr="00CA5D9E" w:rsidRDefault="00521EC6" w:rsidP="00146E9F">
            <w:pPr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60" w:after="60"/>
              <w:ind w:left="290" w:hanging="24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  <w:r w:rsidR="00840C01">
              <w:rPr>
                <w:rFonts w:ascii="Verdana" w:hAnsi="Verdana"/>
                <w:sz w:val="16"/>
                <w:szCs w:val="16"/>
                <w:lang w:val="en-GB"/>
              </w:rPr>
              <w:br/>
            </w:r>
          </w:p>
          <w:p w:rsidR="00521EC6" w:rsidRPr="00CA5D9E" w:rsidRDefault="00521EC6" w:rsidP="00146E9F">
            <w:pPr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60" w:after="60"/>
              <w:ind w:left="290" w:hanging="24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  <w:p w:rsidR="00521EC6" w:rsidRPr="00CA5D9E" w:rsidRDefault="00521EC6" w:rsidP="00146E9F">
            <w:pPr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60" w:after="60"/>
              <w:ind w:left="290" w:hanging="24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</w:tr>
    </w:tbl>
    <w:p w:rsidR="005E3B92" w:rsidRPr="00EC69F3" w:rsidRDefault="005E3B92">
      <w:pPr>
        <w:rPr>
          <w:rFonts w:ascii="Verdana" w:hAnsi="Verdan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1538"/>
        <w:gridCol w:w="3070"/>
        <w:gridCol w:w="2821"/>
      </w:tblGrid>
      <w:tr w:rsidR="005E3B92" w:rsidRPr="00955691">
        <w:tc>
          <w:tcPr>
            <w:tcW w:w="9212" w:type="dxa"/>
            <w:gridSpan w:val="4"/>
            <w:tcBorders>
              <w:top w:val="nil"/>
              <w:left w:val="nil"/>
              <w:right w:val="nil"/>
            </w:tcBorders>
          </w:tcPr>
          <w:p w:rsidR="005E3B92" w:rsidRPr="00EC69F3" w:rsidRDefault="005E3B92" w:rsidP="00840C01">
            <w:pPr>
              <w:spacing w:after="60"/>
              <w:rPr>
                <w:rFonts w:ascii="Verdana" w:hAnsi="Verdana"/>
                <w:lang w:val="en-GB"/>
              </w:rPr>
            </w:pPr>
            <w:r w:rsidRPr="00840C01">
              <w:rPr>
                <w:rFonts w:ascii="Verdana" w:hAnsi="Verdana"/>
                <w:b/>
                <w:lang w:val="en-GB"/>
              </w:rPr>
              <w:t xml:space="preserve">Information </w:t>
            </w:r>
            <w:r w:rsidR="00840C01" w:rsidRPr="00840C01">
              <w:rPr>
                <w:rFonts w:ascii="Verdana" w:hAnsi="Verdana"/>
                <w:b/>
                <w:lang w:val="en-GB"/>
              </w:rPr>
              <w:t>of</w:t>
            </w:r>
            <w:r w:rsidRPr="00840C01">
              <w:rPr>
                <w:rFonts w:ascii="Verdana" w:hAnsi="Verdana"/>
                <w:b/>
                <w:lang w:val="en-GB"/>
              </w:rPr>
              <w:t xml:space="preserve"> taxable </w:t>
            </w:r>
            <w:r w:rsidR="00840C01" w:rsidRPr="00840C01">
              <w:rPr>
                <w:rFonts w:ascii="Verdana" w:hAnsi="Verdana"/>
                <w:b/>
                <w:lang w:val="en-GB"/>
              </w:rPr>
              <w:t xml:space="preserve">previous </w:t>
            </w:r>
            <w:r w:rsidRPr="00840C01">
              <w:rPr>
                <w:rFonts w:ascii="Verdana" w:hAnsi="Verdana"/>
                <w:b/>
                <w:lang w:val="en-GB"/>
              </w:rPr>
              <w:t>employment periods in the current calendar year</w:t>
            </w:r>
            <w:r w:rsidR="00840C01">
              <w:rPr>
                <w:rFonts w:ascii="Verdana" w:hAnsi="Verdana"/>
                <w:b/>
                <w:lang w:val="en-GB"/>
              </w:rPr>
              <w:t xml:space="preserve"> </w:t>
            </w:r>
            <w:r w:rsidRPr="00840C01">
              <w:rPr>
                <w:rFonts w:ascii="Verdana" w:hAnsi="Verdana"/>
                <w:lang w:val="en-GB"/>
              </w:rPr>
              <w:t>(</w:t>
            </w:r>
            <w:r w:rsidR="00840C01" w:rsidRPr="00840C01">
              <w:rPr>
                <w:rFonts w:ascii="Verdana" w:hAnsi="Verdana"/>
                <w:lang w:val="en-GB"/>
              </w:rPr>
              <w:t>these are time</w:t>
            </w:r>
            <w:r w:rsidR="004662D5">
              <w:rPr>
                <w:rFonts w:ascii="Verdana" w:hAnsi="Verdana"/>
                <w:lang w:val="en-GB"/>
              </w:rPr>
              <w:t xml:space="preserve"> periods</w:t>
            </w:r>
            <w:r w:rsidR="00840C01" w:rsidRPr="00840C01">
              <w:rPr>
                <w:rFonts w:ascii="Verdana" w:hAnsi="Verdana"/>
                <w:lang w:val="en-GB"/>
              </w:rPr>
              <w:t xml:space="preserve"> </w:t>
            </w:r>
            <w:r w:rsidRPr="00840C01">
              <w:rPr>
                <w:rFonts w:ascii="Verdana" w:hAnsi="Verdana"/>
                <w:lang w:val="en-GB"/>
              </w:rPr>
              <w:t xml:space="preserve">of employment </w:t>
            </w:r>
            <w:r w:rsidR="00840C01" w:rsidRPr="00840C01">
              <w:rPr>
                <w:rFonts w:ascii="Verdana" w:hAnsi="Verdana"/>
                <w:lang w:val="en-GB"/>
              </w:rPr>
              <w:t>accounted</w:t>
            </w:r>
            <w:r w:rsidRPr="00840C01">
              <w:rPr>
                <w:rFonts w:ascii="Verdana" w:hAnsi="Verdana"/>
                <w:lang w:val="en-GB"/>
              </w:rPr>
              <w:t xml:space="preserve"> </w:t>
            </w:r>
            <w:r w:rsidR="00840C01" w:rsidRPr="00840C01">
              <w:rPr>
                <w:rFonts w:ascii="Verdana" w:hAnsi="Verdana"/>
                <w:lang w:val="en-GB"/>
              </w:rPr>
              <w:t>for on</w:t>
            </w:r>
            <w:r w:rsidRPr="00840C01">
              <w:rPr>
                <w:rFonts w:ascii="Verdana" w:hAnsi="Verdana"/>
                <w:lang w:val="en-GB"/>
              </w:rPr>
              <w:t xml:space="preserve"> the income tax card) </w:t>
            </w:r>
          </w:p>
        </w:tc>
      </w:tr>
      <w:tr w:rsidR="005E3B92" w:rsidRPr="00EC69F3" w:rsidTr="00840C01">
        <w:tc>
          <w:tcPr>
            <w:tcW w:w="1668" w:type="dxa"/>
          </w:tcPr>
          <w:p w:rsidR="005E3B92" w:rsidRPr="00840C01" w:rsidRDefault="00840C01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>Time period from</w:t>
            </w:r>
          </w:p>
        </w:tc>
        <w:tc>
          <w:tcPr>
            <w:tcW w:w="1560" w:type="dxa"/>
          </w:tcPr>
          <w:p w:rsidR="005E3B92" w:rsidRPr="00840C01" w:rsidRDefault="00840C01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>Time period to</w:t>
            </w:r>
          </w:p>
        </w:tc>
        <w:tc>
          <w:tcPr>
            <w:tcW w:w="3120" w:type="dxa"/>
          </w:tcPr>
          <w:p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>Type of employment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 xml:space="preserve">Number of </w:t>
            </w:r>
            <w:r w:rsidR="00840C01">
              <w:rPr>
                <w:rFonts w:ascii="Verdana" w:hAnsi="Verdana"/>
                <w:sz w:val="16"/>
                <w:szCs w:val="16"/>
                <w:lang w:val="en-GB"/>
              </w:rPr>
              <w:t xml:space="preserve">employment </w:t>
            </w: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 xml:space="preserve">days </w:t>
            </w:r>
          </w:p>
        </w:tc>
      </w:tr>
      <w:tr w:rsidR="005E3B92" w:rsidRPr="00EC69F3" w:rsidTr="00840C01">
        <w:trPr>
          <w:trHeight w:val="553"/>
        </w:trPr>
        <w:tc>
          <w:tcPr>
            <w:tcW w:w="1668" w:type="dxa"/>
          </w:tcPr>
          <w:p w:rsidR="005E3B92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840C01" w:rsidRPr="00840C01" w:rsidRDefault="00840C01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</w:tcPr>
          <w:p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120" w:type="dxa"/>
          </w:tcPr>
          <w:p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864" w:type="dxa"/>
            <w:shd w:val="clear" w:color="auto" w:fill="FFFFFF"/>
          </w:tcPr>
          <w:p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5E3B92" w:rsidRPr="00EC69F3" w:rsidTr="00840C01">
        <w:tc>
          <w:tcPr>
            <w:tcW w:w="1668" w:type="dxa"/>
          </w:tcPr>
          <w:p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</w:tcPr>
          <w:p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120" w:type="dxa"/>
          </w:tcPr>
          <w:p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864" w:type="dxa"/>
            <w:shd w:val="clear" w:color="auto" w:fill="FFFFFF"/>
          </w:tcPr>
          <w:p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5E3B92" w:rsidRPr="00EC69F3" w:rsidTr="00840C01">
        <w:tc>
          <w:tcPr>
            <w:tcW w:w="1668" w:type="dxa"/>
          </w:tcPr>
          <w:p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</w:tcPr>
          <w:p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120" w:type="dxa"/>
          </w:tcPr>
          <w:p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864" w:type="dxa"/>
            <w:shd w:val="clear" w:color="auto" w:fill="FFFFFF"/>
          </w:tcPr>
          <w:p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</w:tbl>
    <w:p w:rsidR="00146E9F" w:rsidRDefault="00146E9F">
      <w:pPr>
        <w:rPr>
          <w:rFonts w:ascii="Verdana" w:hAnsi="Verdana"/>
          <w:b/>
          <w:sz w:val="18"/>
          <w:szCs w:val="18"/>
          <w:lang w:val="en-GB"/>
        </w:rPr>
      </w:pPr>
    </w:p>
    <w:p w:rsidR="005E3B92" w:rsidRPr="00840C01" w:rsidRDefault="004B1DC8">
      <w:pPr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br w:type="page"/>
      </w:r>
      <w:r w:rsidR="005E3B92" w:rsidRPr="00840C01">
        <w:rPr>
          <w:rFonts w:ascii="Verdana" w:hAnsi="Verdana"/>
          <w:b/>
          <w:sz w:val="18"/>
          <w:szCs w:val="18"/>
          <w:lang w:val="en-GB"/>
        </w:rPr>
        <w:lastRenderedPageBreak/>
        <w:t>Declaration by the employee:</w:t>
      </w:r>
    </w:p>
    <w:p w:rsidR="005E3B92" w:rsidRPr="00840C01" w:rsidRDefault="005E3B92">
      <w:pPr>
        <w:rPr>
          <w:rFonts w:ascii="Verdana" w:hAnsi="Verdana"/>
          <w:sz w:val="18"/>
          <w:szCs w:val="18"/>
          <w:lang w:val="en-GB"/>
        </w:rPr>
      </w:pPr>
      <w:r w:rsidRPr="00840C01">
        <w:rPr>
          <w:rFonts w:ascii="Verdana" w:hAnsi="Verdana"/>
          <w:sz w:val="18"/>
          <w:szCs w:val="18"/>
          <w:lang w:val="en-GB"/>
        </w:rPr>
        <w:t xml:space="preserve">I affirm that the above information is correct. I undertake to inform my employer without delay of any changes, in particular with regard to further employment (in respect of type, duration and remuneration). </w:t>
      </w:r>
    </w:p>
    <w:p w:rsidR="005E3B92" w:rsidRDefault="005E3B92">
      <w:pPr>
        <w:rPr>
          <w:rFonts w:ascii="Verdana" w:hAnsi="Verdana"/>
          <w:lang w:val="en-GB"/>
        </w:rPr>
      </w:pPr>
    </w:p>
    <w:p w:rsidR="00955691" w:rsidRDefault="00955691">
      <w:pPr>
        <w:rPr>
          <w:rFonts w:ascii="Verdana" w:hAnsi="Verdana"/>
          <w:lang w:val="en-GB"/>
        </w:rPr>
      </w:pPr>
      <w:bookmarkStart w:id="0" w:name="_GoBack"/>
      <w:bookmarkEnd w:id="0"/>
    </w:p>
    <w:p w:rsidR="004B1DC8" w:rsidRDefault="004B1DC8">
      <w:pPr>
        <w:rPr>
          <w:rFonts w:ascii="Verdana" w:hAnsi="Verdana"/>
          <w:lang w:val="en-GB"/>
        </w:rPr>
      </w:pPr>
    </w:p>
    <w:p w:rsidR="004B1DC8" w:rsidRPr="00EC69F3" w:rsidRDefault="004B1DC8">
      <w:pPr>
        <w:rPr>
          <w:rFonts w:ascii="Verdana" w:hAnsi="Verdana"/>
          <w:lang w:val="en-GB"/>
        </w:rPr>
      </w:pPr>
    </w:p>
    <w:p w:rsidR="005E3B92" w:rsidRPr="00EC69F3" w:rsidRDefault="005E3B92">
      <w:pPr>
        <w:rPr>
          <w:rFonts w:ascii="Verdana" w:hAnsi="Verdan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4"/>
        <w:gridCol w:w="710"/>
        <w:gridCol w:w="4238"/>
      </w:tblGrid>
      <w:tr w:rsidR="005E3B92" w:rsidRPr="00EC69F3" w:rsidTr="00840C01">
        <w:tc>
          <w:tcPr>
            <w:tcW w:w="4188" w:type="dxa"/>
            <w:tcBorders>
              <w:left w:val="nil"/>
              <w:bottom w:val="nil"/>
              <w:right w:val="nil"/>
            </w:tcBorders>
          </w:tcPr>
          <w:p w:rsidR="005E3B92" w:rsidRPr="00146E9F" w:rsidRDefault="005E3B92" w:rsidP="00840C01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>Date</w:t>
            </w:r>
            <w:r w:rsidR="00840C01"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            Employee signature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E3B92" w:rsidRPr="00146E9F" w:rsidRDefault="005E3B92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304" w:type="dxa"/>
            <w:tcBorders>
              <w:left w:val="nil"/>
              <w:bottom w:val="nil"/>
              <w:right w:val="nil"/>
            </w:tcBorders>
          </w:tcPr>
          <w:p w:rsidR="005E3B92" w:rsidRPr="00146E9F" w:rsidRDefault="00146E9F" w:rsidP="00146E9F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>Date           Employer s</w:t>
            </w:r>
            <w:r w:rsidR="005E3B92" w:rsidRPr="00146E9F">
              <w:rPr>
                <w:rFonts w:ascii="Verdana" w:hAnsi="Verdana"/>
                <w:sz w:val="18"/>
                <w:szCs w:val="18"/>
                <w:lang w:val="en-GB"/>
              </w:rPr>
              <w:t>ignature</w:t>
            </w:r>
          </w:p>
        </w:tc>
      </w:tr>
    </w:tbl>
    <w:p w:rsidR="004B1DC8" w:rsidRDefault="004B1DC8" w:rsidP="004B1DC8">
      <w:pPr>
        <w:rPr>
          <w:rFonts w:ascii="Verdana" w:hAnsi="Verdana"/>
          <w:lang w:val="en-GB"/>
        </w:rPr>
      </w:pPr>
    </w:p>
    <w:p w:rsidR="004B1DC8" w:rsidRDefault="004B1DC8" w:rsidP="004B1DC8">
      <w:pPr>
        <w:rPr>
          <w:rFonts w:ascii="Verdana" w:hAnsi="Verdana"/>
          <w:lang w:val="en-GB"/>
        </w:rPr>
      </w:pPr>
    </w:p>
    <w:p w:rsidR="00955691" w:rsidRDefault="00955691" w:rsidP="004B1DC8">
      <w:pPr>
        <w:rPr>
          <w:rFonts w:ascii="Verdana" w:hAnsi="Verdana"/>
          <w:lang w:val="en-GB"/>
        </w:rPr>
      </w:pPr>
    </w:p>
    <w:p w:rsidR="004B1DC8" w:rsidRPr="00EC69F3" w:rsidRDefault="004B1DC8" w:rsidP="004B1DC8">
      <w:pPr>
        <w:rPr>
          <w:rFonts w:ascii="Verdana" w:hAnsi="Verdan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6"/>
        <w:gridCol w:w="709"/>
        <w:gridCol w:w="4217"/>
      </w:tblGrid>
      <w:tr w:rsidR="004B1DC8" w:rsidRPr="00955691" w:rsidTr="004B1DC8">
        <w:tc>
          <w:tcPr>
            <w:tcW w:w="4188" w:type="dxa"/>
            <w:tcBorders>
              <w:left w:val="nil"/>
              <w:bottom w:val="nil"/>
              <w:right w:val="nil"/>
            </w:tcBorders>
          </w:tcPr>
          <w:p w:rsidR="004B1DC8" w:rsidRPr="00146E9F" w:rsidRDefault="004B1DC8" w:rsidP="004B1DC8">
            <w:pPr>
              <w:ind w:left="1134" w:hanging="1134"/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Date           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For minor</w:t>
            </w: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 signature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of legal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br/>
              <w:t xml:space="preserve"> guardian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B1DC8" w:rsidRPr="00146E9F" w:rsidRDefault="004B1DC8" w:rsidP="0025163A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4B1DC8" w:rsidRPr="00146E9F" w:rsidRDefault="004B1DC8" w:rsidP="0025163A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:rsidR="004B1DC8" w:rsidRPr="00EC69F3" w:rsidRDefault="004B1DC8">
      <w:pPr>
        <w:rPr>
          <w:rFonts w:ascii="Verdana" w:hAnsi="Verdana"/>
          <w:lang w:val="en-GB"/>
        </w:rPr>
      </w:pPr>
    </w:p>
    <w:sectPr w:rsidR="004B1DC8" w:rsidRPr="00EC69F3" w:rsidSect="00FB43C3">
      <w:headerReference w:type="default" r:id="rId7"/>
      <w:footerReference w:type="default" r:id="rId8"/>
      <w:pgSz w:w="11906" w:h="16838"/>
      <w:pgMar w:top="1989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963" w:rsidRDefault="00584963">
      <w:r>
        <w:separator/>
      </w:r>
    </w:p>
  </w:endnote>
  <w:endnote w:type="continuationSeparator" w:id="0">
    <w:p w:rsidR="00584963" w:rsidRDefault="0058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D973E4">
      <w:tc>
        <w:tcPr>
          <w:tcW w:w="9212" w:type="dxa"/>
        </w:tcPr>
        <w:p w:rsidR="00D973E4" w:rsidRDefault="00D973E4">
          <w:pPr>
            <w:pStyle w:val="Fuzeile"/>
            <w:jc w:val="right"/>
            <w:rPr>
              <w:b/>
              <w:sz w:val="24"/>
              <w:szCs w:val="24"/>
              <w:lang w:val="en-GB"/>
            </w:rPr>
          </w:pPr>
          <w:r>
            <w:rPr>
              <w:rStyle w:val="Seitenzahl"/>
              <w:b/>
              <w:sz w:val="24"/>
              <w:szCs w:val="24"/>
              <w:lang w:val="en-GB"/>
            </w:rPr>
            <w:fldChar w:fldCharType="begin"/>
          </w:r>
          <w:r>
            <w:rPr>
              <w:rStyle w:val="Seitenzahl"/>
              <w:b/>
              <w:sz w:val="24"/>
              <w:szCs w:val="24"/>
              <w:lang w:val="en-GB"/>
            </w:rPr>
            <w:instrText xml:space="preserve"> PAGE </w:instrText>
          </w:r>
          <w:r>
            <w:rPr>
              <w:rStyle w:val="Seitenzahl"/>
              <w:b/>
              <w:sz w:val="24"/>
              <w:szCs w:val="24"/>
              <w:lang w:val="en-GB"/>
            </w:rPr>
            <w:fldChar w:fldCharType="separate"/>
          </w:r>
          <w:r w:rsidR="00955691">
            <w:rPr>
              <w:rStyle w:val="Seitenzahl"/>
              <w:b/>
              <w:noProof/>
              <w:sz w:val="24"/>
              <w:szCs w:val="24"/>
              <w:lang w:val="en-GB"/>
            </w:rPr>
            <w:t>4</w:t>
          </w:r>
          <w:r>
            <w:rPr>
              <w:rStyle w:val="Seitenzahl"/>
              <w:b/>
              <w:sz w:val="24"/>
              <w:szCs w:val="24"/>
              <w:lang w:val="en-GB"/>
            </w:rPr>
            <w:fldChar w:fldCharType="end"/>
          </w:r>
        </w:p>
      </w:tc>
    </w:tr>
  </w:tbl>
  <w:p w:rsidR="00D973E4" w:rsidRPr="00146E9F" w:rsidRDefault="00065CA1">
    <w:pPr>
      <w:pStyle w:val="Fuzeile"/>
      <w:rPr>
        <w:rFonts w:ascii="Verdana" w:hAnsi="Verdana"/>
        <w:sz w:val="18"/>
        <w:szCs w:val="18"/>
        <w:lang w:val="en-GB"/>
      </w:rPr>
    </w:pPr>
    <w:r>
      <w:rPr>
        <w:rFonts w:ascii="Verdana" w:hAnsi="Verdana"/>
        <w:sz w:val="18"/>
        <w:szCs w:val="18"/>
        <w:lang w:val="en-GB"/>
      </w:rPr>
      <w:t xml:space="preserve">Version dated: </w:t>
    </w:r>
    <w:r w:rsidR="00114782">
      <w:rPr>
        <w:rFonts w:ascii="Verdana" w:hAnsi="Verdana"/>
        <w:sz w:val="18"/>
        <w:szCs w:val="18"/>
        <w:lang w:val="en-GB"/>
      </w:rPr>
      <w:t>2017</w:t>
    </w:r>
  </w:p>
  <w:p w:rsidR="00D973E4" w:rsidRPr="00146E9F" w:rsidRDefault="00D973E4">
    <w:pPr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963" w:rsidRDefault="00584963">
      <w:r>
        <w:separator/>
      </w:r>
    </w:p>
  </w:footnote>
  <w:footnote w:type="continuationSeparator" w:id="0">
    <w:p w:rsidR="00584963" w:rsidRDefault="00584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7"/>
      <w:gridCol w:w="2905"/>
    </w:tblGrid>
    <w:tr w:rsidR="00D973E4" w:rsidTr="00FB2EA2">
      <w:trPr>
        <w:trHeight w:val="1141"/>
      </w:trPr>
      <w:tc>
        <w:tcPr>
          <w:tcW w:w="6307" w:type="dxa"/>
        </w:tcPr>
        <w:p w:rsidR="00D973E4" w:rsidRPr="00EC69F3" w:rsidRDefault="00D973E4">
          <w:pPr>
            <w:pStyle w:val="Kopfzeile"/>
            <w:rPr>
              <w:rFonts w:ascii="Verdana" w:hAnsi="Verdana"/>
              <w:sz w:val="32"/>
              <w:szCs w:val="32"/>
              <w:lang w:val="en-GB"/>
            </w:rPr>
          </w:pPr>
          <w:r w:rsidRPr="00EC69F3">
            <w:rPr>
              <w:rFonts w:ascii="Verdana" w:hAnsi="Verdana"/>
              <w:sz w:val="32"/>
              <w:szCs w:val="32"/>
              <w:lang w:val="en-GB"/>
            </w:rPr>
            <w:t>Personnel Questionnaire</w:t>
          </w:r>
        </w:p>
        <w:p w:rsidR="00D973E4" w:rsidRPr="00EC69F3" w:rsidRDefault="00D973E4">
          <w:pPr>
            <w:pStyle w:val="Kopfzeile"/>
            <w:rPr>
              <w:rFonts w:ascii="Verdana" w:hAnsi="Verdana"/>
              <w:sz w:val="18"/>
              <w:szCs w:val="18"/>
              <w:lang w:val="en-GB"/>
            </w:rPr>
          </w:pPr>
          <w:r w:rsidRPr="00EC69F3">
            <w:rPr>
              <w:rFonts w:ascii="Verdana" w:hAnsi="Verdana"/>
              <w:sz w:val="18"/>
              <w:szCs w:val="18"/>
              <w:lang w:val="en-GB"/>
            </w:rPr>
            <w:t xml:space="preserve">(fields with a grey background are to be </w:t>
          </w:r>
          <w:r>
            <w:rPr>
              <w:rFonts w:ascii="Verdana" w:hAnsi="Verdana"/>
              <w:sz w:val="18"/>
              <w:szCs w:val="18"/>
              <w:lang w:val="en-GB"/>
            </w:rPr>
            <w:t>filled in</w:t>
          </w:r>
          <w:r w:rsidRPr="00EC69F3">
            <w:rPr>
              <w:rFonts w:ascii="Verdana" w:hAnsi="Verdana"/>
              <w:sz w:val="18"/>
              <w:szCs w:val="18"/>
              <w:lang w:val="en-GB"/>
            </w:rPr>
            <w:t xml:space="preserve"> by the employe</w:t>
          </w:r>
          <w:r>
            <w:rPr>
              <w:rFonts w:ascii="Verdana" w:hAnsi="Verdana"/>
              <w:sz w:val="18"/>
              <w:szCs w:val="18"/>
              <w:lang w:val="en-GB"/>
            </w:rPr>
            <w:t>r</w:t>
          </w:r>
          <w:r w:rsidRPr="00EC69F3">
            <w:rPr>
              <w:rFonts w:ascii="Verdana" w:hAnsi="Verdana"/>
              <w:sz w:val="18"/>
              <w:szCs w:val="18"/>
              <w:lang w:val="en-GB"/>
            </w:rPr>
            <w:t>)</w:t>
          </w:r>
        </w:p>
        <w:p w:rsidR="00D973E4" w:rsidRDefault="00D973E4">
          <w:pPr>
            <w:pStyle w:val="Kopfzeile"/>
            <w:rPr>
              <w:rFonts w:ascii="Verdana" w:hAnsi="Verdana"/>
              <w:lang w:val="en-GB"/>
            </w:rPr>
          </w:pPr>
        </w:p>
        <w:p w:rsidR="00D973E4" w:rsidRDefault="00D973E4">
          <w:pPr>
            <w:pStyle w:val="Kopfzeile"/>
            <w:rPr>
              <w:rFonts w:ascii="Verdana" w:hAnsi="Verdana"/>
              <w:lang w:val="en-GB"/>
            </w:rPr>
          </w:pPr>
          <w:r w:rsidRPr="00683D74">
            <w:rPr>
              <w:rFonts w:ascii="Verdana" w:hAnsi="Verdana"/>
              <w:lang w:val="en-GB"/>
            </w:rPr>
            <w:t xml:space="preserve">COMPANY NAME: </w:t>
          </w:r>
        </w:p>
        <w:p w:rsidR="00D973E4" w:rsidRDefault="00D973E4">
          <w:pPr>
            <w:pStyle w:val="Kopfzeile"/>
            <w:rPr>
              <w:rFonts w:ascii="Verdana" w:hAnsi="Verdana"/>
              <w:lang w:val="en-GB"/>
            </w:rPr>
          </w:pPr>
        </w:p>
        <w:p w:rsidR="00D973E4" w:rsidRDefault="00D973E4">
          <w:pPr>
            <w:pStyle w:val="Kopfzeile"/>
            <w:rPr>
              <w:rFonts w:ascii="Verdana" w:hAnsi="Verdana"/>
              <w:lang w:val="en-GB"/>
            </w:rPr>
          </w:pPr>
        </w:p>
        <w:p w:rsidR="00D973E4" w:rsidRDefault="00D973E4">
          <w:pPr>
            <w:pStyle w:val="Kopfzeile"/>
            <w:rPr>
              <w:rFonts w:ascii="Verdana" w:hAnsi="Verdana"/>
              <w:lang w:val="en-GB"/>
            </w:rPr>
          </w:pPr>
        </w:p>
        <w:p w:rsidR="00D973E4" w:rsidRPr="00683D74" w:rsidRDefault="00D973E4">
          <w:pPr>
            <w:pStyle w:val="Kopfzeile"/>
            <w:rPr>
              <w:rFonts w:ascii="Verdana" w:hAnsi="Verdana"/>
              <w:lang w:val="en-GB"/>
            </w:rPr>
          </w:pPr>
          <w:r w:rsidRPr="00683D74">
            <w:rPr>
              <w:rFonts w:ascii="Verdana" w:hAnsi="Verdana"/>
              <w:lang w:val="en-GB"/>
            </w:rPr>
            <w:t xml:space="preserve">      </w:t>
          </w:r>
        </w:p>
        <w:p w:rsidR="00D973E4" w:rsidRDefault="00D973E4">
          <w:pPr>
            <w:pStyle w:val="Kopfzeile"/>
            <w:rPr>
              <w:rFonts w:ascii="Verdana" w:hAnsi="Verdana"/>
              <w:lang w:val="en-GB"/>
            </w:rPr>
          </w:pPr>
        </w:p>
      </w:tc>
      <w:tc>
        <w:tcPr>
          <w:tcW w:w="2905" w:type="dxa"/>
        </w:tcPr>
        <w:p w:rsidR="00D973E4" w:rsidRDefault="00955691">
          <w:pPr>
            <w:pStyle w:val="Kopfzeile"/>
            <w:jc w:val="right"/>
            <w:rPr>
              <w:rFonts w:ascii="Verdana" w:hAnsi="Verdana"/>
              <w:lang w:val="en-GB"/>
            </w:rPr>
          </w:pPr>
          <w:r w:rsidRPr="001C016A">
            <w:rPr>
              <w:rFonts w:ascii="Verdana" w:hAnsi="Verdana"/>
              <w:noProof/>
            </w:rPr>
            <w:drawing>
              <wp:anchor distT="0" distB="0" distL="114300" distR="114300" simplePos="0" relativeHeight="251659264" behindDoc="1" locked="0" layoutInCell="1" allowOverlap="1" wp14:anchorId="12A671A5" wp14:editId="1662929F">
                <wp:simplePos x="0" y="0"/>
                <wp:positionH relativeFrom="column">
                  <wp:posOffset>-4445</wp:posOffset>
                </wp:positionH>
                <wp:positionV relativeFrom="paragraph">
                  <wp:posOffset>4445</wp:posOffset>
                </wp:positionV>
                <wp:extent cx="2009775" cy="1142308"/>
                <wp:effectExtent l="0" t="0" r="0" b="1270"/>
                <wp:wrapNone/>
                <wp:docPr id="3" name="Grafik 3" descr="O:\Wagner\Steuerteam\Steuerteam Logo weiß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O:\Wagner\Steuerteam\Steuerteam Logo weiß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1142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973E4" w:rsidRDefault="00D973E4">
    <w:pPr>
      <w:pStyle w:val="Kopfzeile"/>
      <w:rPr>
        <w:sz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1B2"/>
    <w:multiLevelType w:val="hybridMultilevel"/>
    <w:tmpl w:val="5AE462EA"/>
    <w:lvl w:ilvl="0" w:tplc="83D4DA9C">
      <w:start w:val="1"/>
      <w:numFmt w:val="bullet"/>
      <w:lvlText w:val=""/>
      <w:lvlJc w:val="left"/>
      <w:pPr>
        <w:tabs>
          <w:tab w:val="num" w:pos="771"/>
        </w:tabs>
        <w:ind w:left="7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023D09CA"/>
    <w:multiLevelType w:val="hybridMultilevel"/>
    <w:tmpl w:val="2E5CEA38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315674"/>
    <w:multiLevelType w:val="hybridMultilevel"/>
    <w:tmpl w:val="AFC6BAA0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D1A97"/>
    <w:multiLevelType w:val="hybridMultilevel"/>
    <w:tmpl w:val="48CC0A5A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F66F64"/>
    <w:multiLevelType w:val="hybridMultilevel"/>
    <w:tmpl w:val="8F74BCE4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0"/>
  </w:num>
  <w:num w:numId="5">
    <w:abstractNumId w:val="3"/>
  </w:num>
  <w:num w:numId="6">
    <w:abstractNumId w:val="5"/>
  </w:num>
  <w:num w:numId="7">
    <w:abstractNumId w:val="7"/>
  </w:num>
  <w:num w:numId="8">
    <w:abstractNumId w:val="15"/>
  </w:num>
  <w:num w:numId="9">
    <w:abstractNumId w:val="2"/>
  </w:num>
  <w:num w:numId="10">
    <w:abstractNumId w:val="9"/>
  </w:num>
  <w:num w:numId="11">
    <w:abstractNumId w:val="13"/>
  </w:num>
  <w:num w:numId="12">
    <w:abstractNumId w:val="6"/>
  </w:num>
  <w:num w:numId="13">
    <w:abstractNumId w:val="0"/>
  </w:num>
  <w:num w:numId="14">
    <w:abstractNumId w:val="1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40b4d5a1-75d5-4d64-8868-ca8cea501238"/>
  </w:docVars>
  <w:rsids>
    <w:rsidRoot w:val="00755AF7"/>
    <w:rsid w:val="0000669F"/>
    <w:rsid w:val="00065CA1"/>
    <w:rsid w:val="00087B2D"/>
    <w:rsid w:val="00114782"/>
    <w:rsid w:val="00146E9F"/>
    <w:rsid w:val="00150A5D"/>
    <w:rsid w:val="001F1F87"/>
    <w:rsid w:val="00224510"/>
    <w:rsid w:val="00254D2D"/>
    <w:rsid w:val="002575A2"/>
    <w:rsid w:val="0025760A"/>
    <w:rsid w:val="00297103"/>
    <w:rsid w:val="00313B62"/>
    <w:rsid w:val="00405735"/>
    <w:rsid w:val="004662D5"/>
    <w:rsid w:val="00466F88"/>
    <w:rsid w:val="00496AB7"/>
    <w:rsid w:val="004B1DC8"/>
    <w:rsid w:val="004C5C5F"/>
    <w:rsid w:val="004D4B5A"/>
    <w:rsid w:val="00516796"/>
    <w:rsid w:val="00521EC6"/>
    <w:rsid w:val="00541DD7"/>
    <w:rsid w:val="00584963"/>
    <w:rsid w:val="00595E53"/>
    <w:rsid w:val="005E3B92"/>
    <w:rsid w:val="0061324A"/>
    <w:rsid w:val="0063477E"/>
    <w:rsid w:val="006352D0"/>
    <w:rsid w:val="00683D74"/>
    <w:rsid w:val="0069587E"/>
    <w:rsid w:val="006D3C7C"/>
    <w:rsid w:val="006E456B"/>
    <w:rsid w:val="00705DE3"/>
    <w:rsid w:val="00750DAC"/>
    <w:rsid w:val="00755AF7"/>
    <w:rsid w:val="007959C0"/>
    <w:rsid w:val="007D6E18"/>
    <w:rsid w:val="00840C01"/>
    <w:rsid w:val="00860286"/>
    <w:rsid w:val="008833E1"/>
    <w:rsid w:val="008D05CA"/>
    <w:rsid w:val="008D6807"/>
    <w:rsid w:val="00955691"/>
    <w:rsid w:val="00957389"/>
    <w:rsid w:val="009A1488"/>
    <w:rsid w:val="009D624A"/>
    <w:rsid w:val="00A45CD6"/>
    <w:rsid w:val="00A635AC"/>
    <w:rsid w:val="00A677BA"/>
    <w:rsid w:val="00A76999"/>
    <w:rsid w:val="00A80FA5"/>
    <w:rsid w:val="00AE34E5"/>
    <w:rsid w:val="00B40E2D"/>
    <w:rsid w:val="00BC5C5D"/>
    <w:rsid w:val="00BD5354"/>
    <w:rsid w:val="00C929E3"/>
    <w:rsid w:val="00C92AC0"/>
    <w:rsid w:val="00CA5D9E"/>
    <w:rsid w:val="00D011DA"/>
    <w:rsid w:val="00D973E4"/>
    <w:rsid w:val="00DD390A"/>
    <w:rsid w:val="00DE4D26"/>
    <w:rsid w:val="00E63EB5"/>
    <w:rsid w:val="00E83662"/>
    <w:rsid w:val="00EC28EB"/>
    <w:rsid w:val="00EC69F3"/>
    <w:rsid w:val="00EE09D2"/>
    <w:rsid w:val="00F10896"/>
    <w:rsid w:val="00FB2EA2"/>
    <w:rsid w:val="00FB43C3"/>
    <w:rsid w:val="00FC24FF"/>
    <w:rsid w:val="00FD6388"/>
    <w:rsid w:val="00FF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,"/>
  <w:listSeparator w:val=";"/>
  <w14:docId w14:val="495CB2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b/>
      <w:sz w:val="16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pPr>
      <w:pBdr>
        <w:right w:val="single" w:sz="4" w:space="4" w:color="auto"/>
      </w:pBdr>
      <w:jc w:val="right"/>
    </w:pPr>
    <w:rPr>
      <w:rFonts w:ascii="Verdana" w:hAnsi="Verdana"/>
      <w:b/>
      <w:lang w:val="en-GB"/>
    </w:rPr>
  </w:style>
  <w:style w:type="character" w:styleId="Kommentarzeichen">
    <w:name w:val="annotation reference"/>
    <w:rsid w:val="004C5C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C5C5F"/>
  </w:style>
  <w:style w:type="character" w:customStyle="1" w:styleId="KommentartextZchn">
    <w:name w:val="Kommentartext Zchn"/>
    <w:link w:val="Kommentartext"/>
    <w:rsid w:val="004C5C5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4C5C5F"/>
    <w:rPr>
      <w:b/>
      <w:bCs/>
    </w:rPr>
  </w:style>
  <w:style w:type="character" w:customStyle="1" w:styleId="KommentarthemaZchn">
    <w:name w:val="Kommentarthema Zchn"/>
    <w:link w:val="Kommentarthema"/>
    <w:rsid w:val="004C5C5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3A035739</Template>
  <TotalTime>0</TotalTime>
  <Pages>4</Pages>
  <Words>497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Links>
    <vt:vector size="6" baseType="variant">
      <vt:variant>
        <vt:i4>2818127</vt:i4>
      </vt:variant>
      <vt:variant>
        <vt:i4>6267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2017-11-23T08:40:00Z</dcterms:created>
  <dcterms:modified xsi:type="dcterms:W3CDTF">2017-11-23T08:40:00Z</dcterms:modified>
</cp:coreProperties>
</file>