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</w:t>
            </w:r>
            <w:bookmarkStart w:id="0" w:name="_GoBack"/>
            <w:bookmarkEnd w:id="0"/>
            <w:r w:rsidR="00FB66EB">
              <w:rPr>
                <w:rFonts w:ascii="Verdana" w:hAnsi="Verdana"/>
                <w:sz w:val="16"/>
                <w:szCs w:val="16"/>
              </w:rPr>
              <w:t>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:rsidR="00D247CD" w:rsidRDefault="00D247CD"/>
    <w:p w:rsidR="0024013E" w:rsidRDefault="0024013E">
      <w:pPr>
        <w:rPr>
          <w:rFonts w:ascii="Verdana" w:hAnsi="Verdana"/>
          <w:sz w:val="16"/>
          <w:szCs w:val="16"/>
        </w:rPr>
      </w:pPr>
    </w:p>
    <w:p w:rsidR="00D538BE" w:rsidRDefault="00D538BE">
      <w:pPr>
        <w:rPr>
          <w:rFonts w:ascii="Verdana" w:hAnsi="Verdana"/>
          <w:sz w:val="16"/>
          <w:szCs w:val="16"/>
        </w:rPr>
      </w:pPr>
    </w:p>
    <w:p w:rsidR="00D538BE" w:rsidRDefault="00D538BE">
      <w:pPr>
        <w:rPr>
          <w:rFonts w:ascii="Verdana" w:hAnsi="Verdana"/>
          <w:sz w:val="16"/>
          <w:szCs w:val="16"/>
        </w:rPr>
      </w:pPr>
    </w:p>
    <w:p w:rsidR="00D538BE" w:rsidRDefault="00D538BE">
      <w:pPr>
        <w:rPr>
          <w:rFonts w:ascii="Verdana" w:hAnsi="Verdana"/>
          <w:sz w:val="16"/>
          <w:szCs w:val="16"/>
        </w:rPr>
      </w:pPr>
    </w:p>
    <w:p w:rsidR="00D538BE" w:rsidRDefault="00D538B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p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default" r:id="rId7"/>
      <w:footerReference w:type="default" r:id="rId8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2E" w:rsidRDefault="00F51B2E">
      <w:r>
        <w:separator/>
      </w:r>
    </w:p>
  </w:endnote>
  <w:endnote w:type="continuationSeparator" w:id="0">
    <w:p w:rsidR="00F51B2E" w:rsidRDefault="00F5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C2A" w:rsidRPr="0063177D" w:rsidRDefault="00644C2A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201</w:t>
    </w:r>
    <w:r w:rsidR="00874C90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2E" w:rsidRDefault="00F51B2E">
      <w:r>
        <w:separator/>
      </w:r>
    </w:p>
  </w:footnote>
  <w:footnote w:type="continuationSeparator" w:id="0">
    <w:p w:rsidR="00F51B2E" w:rsidRDefault="00F5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:rsidR="00644C2A" w:rsidRPr="00F371DA" w:rsidRDefault="00D538BE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 w:rsidRPr="001C016A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12A671A5" wp14:editId="1662929F">
                <wp:simplePos x="0" y="0"/>
                <wp:positionH relativeFrom="column">
                  <wp:posOffset>1905</wp:posOffset>
                </wp:positionH>
                <wp:positionV relativeFrom="paragraph">
                  <wp:posOffset>4445</wp:posOffset>
                </wp:positionV>
                <wp:extent cx="2009775" cy="1142308"/>
                <wp:effectExtent l="0" t="0" r="0" b="1270"/>
                <wp:wrapNone/>
                <wp:docPr id="3" name="Grafik 3" descr="O:\Wagner\Steuerteam\Steuerteam Logo weiß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:\Wagner\Steuerteam\Steuerteam Logo weiß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142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644C2A" w:rsidRDefault="00644C2A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45"/>
    <w:rsid w:val="0003227B"/>
    <w:rsid w:val="0003483E"/>
    <w:rsid w:val="000365E2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E755A"/>
    <w:rsid w:val="00312516"/>
    <w:rsid w:val="0036536C"/>
    <w:rsid w:val="00393D86"/>
    <w:rsid w:val="003F7255"/>
    <w:rsid w:val="004745BD"/>
    <w:rsid w:val="004B2A72"/>
    <w:rsid w:val="004C6634"/>
    <w:rsid w:val="004C6DD5"/>
    <w:rsid w:val="00501F0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47CD"/>
    <w:rsid w:val="00D538BE"/>
    <w:rsid w:val="00D929DF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035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3A035739</Template>
  <TotalTime>0</TotalTime>
  <Pages>1</Pages>
  <Words>146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2017-11-23T08:38:00Z</dcterms:created>
  <dcterms:modified xsi:type="dcterms:W3CDTF">2017-11-23T08:38:00Z</dcterms:modified>
</cp:coreProperties>
</file>